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53" w:rsidRDefault="00B91A53" w:rsidP="00B91A53">
      <w:pPr>
        <w:pStyle w:val="Default"/>
        <w:pBdr>
          <w:top w:val="single" w:sz="4" w:space="1" w:color="auto"/>
          <w:left w:val="single" w:sz="4" w:space="4" w:color="auto"/>
          <w:bottom w:val="single" w:sz="4" w:space="1" w:color="auto"/>
          <w:right w:val="single" w:sz="4" w:space="4" w:color="auto"/>
        </w:pBdr>
        <w:spacing w:after="120"/>
      </w:pPr>
    </w:p>
    <w:p w:rsidR="00B91A53" w:rsidRDefault="00B91A53" w:rsidP="00B91A53">
      <w:pPr>
        <w:pStyle w:val="Default"/>
        <w:pBdr>
          <w:top w:val="single" w:sz="4" w:space="1" w:color="auto"/>
          <w:left w:val="single" w:sz="4" w:space="4" w:color="auto"/>
          <w:bottom w:val="single" w:sz="4" w:space="1" w:color="auto"/>
          <w:right w:val="single" w:sz="4" w:space="4" w:color="auto"/>
        </w:pBdr>
        <w:spacing w:after="120"/>
        <w:jc w:val="center"/>
        <w:rPr>
          <w:sz w:val="16"/>
          <w:szCs w:val="16"/>
        </w:rPr>
      </w:pPr>
      <w:r>
        <w:rPr>
          <w:b/>
          <w:bCs/>
          <w:sz w:val="23"/>
          <w:szCs w:val="23"/>
        </w:rPr>
        <w:t>Erklärung zum Beschäftigungsverhältnis</w:t>
      </w:r>
      <w:r w:rsidRPr="00B91A53">
        <w:rPr>
          <w:b/>
          <w:bCs/>
          <w:sz w:val="16"/>
          <w:szCs w:val="16"/>
          <w:vertAlign w:val="superscript"/>
        </w:rPr>
        <w:t>1</w:t>
      </w:r>
    </w:p>
    <w:p w:rsidR="00B91A53" w:rsidRDefault="00B91A53" w:rsidP="00B91A53">
      <w:pPr>
        <w:pStyle w:val="Default"/>
        <w:pBdr>
          <w:top w:val="single" w:sz="4" w:space="1" w:color="auto"/>
          <w:left w:val="single" w:sz="4" w:space="4" w:color="auto"/>
          <w:bottom w:val="single" w:sz="4" w:space="1" w:color="auto"/>
          <w:right w:val="single" w:sz="4" w:space="4" w:color="auto"/>
        </w:pBdr>
        <w:spacing w:after="120"/>
        <w:jc w:val="center"/>
        <w:rPr>
          <w:sz w:val="20"/>
          <w:szCs w:val="20"/>
        </w:rPr>
      </w:pPr>
      <w:r>
        <w:rPr>
          <w:sz w:val="20"/>
          <w:szCs w:val="20"/>
        </w:rPr>
        <w:t>zur Vorlage</w:t>
      </w:r>
    </w:p>
    <w:p w:rsidR="00B91A53" w:rsidRDefault="00B91A53" w:rsidP="00B91A53">
      <w:pPr>
        <w:pStyle w:val="Default"/>
        <w:pBdr>
          <w:top w:val="single" w:sz="4" w:space="1" w:color="auto"/>
          <w:left w:val="single" w:sz="4" w:space="4" w:color="auto"/>
          <w:bottom w:val="single" w:sz="4" w:space="1" w:color="auto"/>
          <w:right w:val="single" w:sz="4" w:space="4" w:color="auto"/>
        </w:pBdr>
        <w:tabs>
          <w:tab w:val="left" w:pos="426"/>
        </w:tabs>
        <w:spacing w:after="120"/>
        <w:rPr>
          <w:sz w:val="20"/>
          <w:szCs w:val="20"/>
        </w:rPr>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Pr>
          <w:sz w:val="20"/>
          <w:szCs w:val="20"/>
        </w:rPr>
        <w:t xml:space="preserve">im Verfahren zur Erteilung eines Aufenthaltstitels zum Zweck der Beschäftigung </w:t>
      </w:r>
    </w:p>
    <w:p w:rsidR="00B91A53" w:rsidRDefault="00B91A53" w:rsidP="00B91A53">
      <w:pPr>
        <w:pStyle w:val="Default"/>
        <w:pBdr>
          <w:top w:val="single" w:sz="4" w:space="1" w:color="auto"/>
          <w:left w:val="single" w:sz="4" w:space="4" w:color="auto"/>
          <w:bottom w:val="single" w:sz="4" w:space="1" w:color="auto"/>
          <w:right w:val="single" w:sz="4" w:space="4" w:color="auto"/>
        </w:pBdr>
        <w:tabs>
          <w:tab w:val="left" w:pos="426"/>
        </w:tabs>
        <w:spacing w:after="120"/>
        <w:rPr>
          <w:sz w:val="13"/>
          <w:szCs w:val="13"/>
        </w:rPr>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Pr>
          <w:sz w:val="20"/>
          <w:szCs w:val="20"/>
        </w:rPr>
        <w:t>im Verfahren zur Erteilung einer Vorabzustimmung der Bundesagentur für Arbeit</w:t>
      </w:r>
      <w:r>
        <w:rPr>
          <w:sz w:val="13"/>
          <w:szCs w:val="13"/>
        </w:rPr>
        <w:t xml:space="preserve">2 </w:t>
      </w:r>
    </w:p>
    <w:p w:rsidR="00B91A53" w:rsidRDefault="00B91A53" w:rsidP="00B91A53">
      <w:pPr>
        <w:pStyle w:val="Default"/>
        <w:pBdr>
          <w:top w:val="single" w:sz="4" w:space="1" w:color="auto"/>
          <w:left w:val="single" w:sz="4" w:space="4" w:color="auto"/>
          <w:bottom w:val="single" w:sz="4" w:space="1" w:color="auto"/>
          <w:right w:val="single" w:sz="4" w:space="4" w:color="auto"/>
        </w:pBdr>
        <w:tabs>
          <w:tab w:val="left" w:pos="426"/>
        </w:tabs>
        <w:spacing w:after="120"/>
        <w:rPr>
          <w:sz w:val="20"/>
          <w:szCs w:val="20"/>
        </w:rPr>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Pr>
          <w:sz w:val="20"/>
          <w:szCs w:val="20"/>
        </w:rPr>
        <w:t xml:space="preserve">Ersterteilung                               </w:t>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Pr>
          <w:sz w:val="20"/>
          <w:szCs w:val="20"/>
        </w:rPr>
        <w:t xml:space="preserve">Verlängerung </w:t>
      </w:r>
    </w:p>
    <w:p w:rsidR="00B91A53" w:rsidRDefault="00B91A53" w:rsidP="00B91A53">
      <w:pPr>
        <w:pBdr>
          <w:top w:val="single" w:sz="4" w:space="1" w:color="auto"/>
          <w:left w:val="single" w:sz="4" w:space="4" w:color="auto"/>
          <w:bottom w:val="single" w:sz="4" w:space="1" w:color="auto"/>
          <w:right w:val="single" w:sz="4" w:space="4" w:color="auto"/>
        </w:pBdr>
        <w:spacing w:after="120"/>
        <w:jc w:val="right"/>
        <w:rPr>
          <w:sz w:val="18"/>
          <w:szCs w:val="18"/>
        </w:rPr>
      </w:pPr>
      <w:r>
        <w:fldChar w:fldCharType="begin">
          <w:ffData>
            <w:name w:val="Kontrollkästchen20"/>
            <w:enabled/>
            <w:calcOnExit w:val="0"/>
            <w:checkBox>
              <w:sizeAuto/>
              <w:default w:val="1"/>
            </w:checkBox>
          </w:ffData>
        </w:fldChar>
      </w:r>
      <w:bookmarkStart w:id="0" w:name="Kontrollkästchen20"/>
      <w:r>
        <w:instrText xml:space="preserve"> FORMCHECKBOX </w:instrText>
      </w:r>
      <w:r>
        <w:fldChar w:fldCharType="end"/>
      </w:r>
      <w:bookmarkEnd w:id="0"/>
      <w:r>
        <w:t xml:space="preserve">  </w:t>
      </w:r>
      <w:r>
        <w:rPr>
          <w:sz w:val="18"/>
          <w:szCs w:val="18"/>
        </w:rPr>
        <w:t>Zutreffendes bitte ankreuzen.</w:t>
      </w:r>
    </w:p>
    <w:p w:rsidR="00B91A53" w:rsidRPr="0032116A" w:rsidRDefault="00B91A53" w:rsidP="00B91A53">
      <w:pPr>
        <w:pStyle w:val="Default"/>
        <w:rPr>
          <w:sz w:val="10"/>
          <w:szCs w:val="10"/>
        </w:rPr>
      </w:pPr>
    </w:p>
    <w:p w:rsidR="00B91A53" w:rsidRDefault="00B91A53" w:rsidP="00B91A53">
      <w:pPr>
        <w:rPr>
          <w:b/>
          <w:bCs/>
        </w:rPr>
      </w:pPr>
      <w:r w:rsidRPr="00B91A53">
        <w:rPr>
          <w:b/>
          <w:bCs/>
        </w:rPr>
        <w:t xml:space="preserve">1. Arbeitnehmer/in </w:t>
      </w:r>
    </w:p>
    <w:p w:rsidR="00876D4B" w:rsidRPr="0032116A" w:rsidRDefault="00876D4B" w:rsidP="00B91A53">
      <w:pPr>
        <w:rPr>
          <w:sz w:val="10"/>
          <w:szCs w:val="10"/>
        </w:rPr>
      </w:pPr>
    </w:p>
    <w:p w:rsidR="00B91A53" w:rsidRPr="00B91A53" w:rsidRDefault="00B91A53" w:rsidP="00876D4B">
      <w:pPr>
        <w:spacing w:line="360" w:lineRule="auto"/>
        <w:jc w:val="both"/>
      </w:pPr>
      <w:r w:rsidRPr="00B91A53">
        <w:rPr>
          <w:b/>
          <w:bCs/>
        </w:rPr>
        <w:t xml:space="preserve">Name: ___________________________ Vorname/n: _________________________________ </w:t>
      </w:r>
    </w:p>
    <w:p w:rsidR="00B91A53" w:rsidRPr="00B91A53" w:rsidRDefault="00876D4B" w:rsidP="00876D4B">
      <w:pPr>
        <w:tabs>
          <w:tab w:val="left" w:pos="2268"/>
          <w:tab w:val="left" w:pos="4536"/>
        </w:tabs>
        <w:spacing w:line="360" w:lineRule="auto"/>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rPr>
          <w:b/>
          <w:bCs/>
        </w:rPr>
        <w:t>weiblich</w:t>
      </w:r>
      <w:r>
        <w:rPr>
          <w:b/>
          <w:bCs/>
        </w:rPr>
        <w:tab/>
      </w:r>
      <w:r w:rsidR="00B91A53" w:rsidRPr="00B91A53">
        <w:rPr>
          <w:b/>
          <w:bCs/>
        </w:rPr>
        <w:t xml:space="preserve"> </w:t>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rPr>
          <w:b/>
          <w:bCs/>
        </w:rPr>
        <w:t>männlich</w:t>
      </w:r>
      <w:r>
        <w:rPr>
          <w:b/>
          <w:bCs/>
        </w:rPr>
        <w:tab/>
      </w:r>
      <w:r w:rsidR="00B91A53" w:rsidRPr="00B91A53">
        <w:rPr>
          <w:b/>
          <w:bCs/>
        </w:rPr>
        <w:t xml:space="preserve"> </w:t>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rPr>
          <w:b/>
          <w:bCs/>
        </w:rPr>
        <w:t xml:space="preserve">divers </w:t>
      </w:r>
    </w:p>
    <w:p w:rsidR="00B91A53" w:rsidRPr="00B91A53" w:rsidRDefault="00B91A53" w:rsidP="00876D4B">
      <w:pPr>
        <w:spacing w:line="360" w:lineRule="auto"/>
        <w:jc w:val="both"/>
      </w:pPr>
      <w:r w:rsidRPr="00B91A53">
        <w:t xml:space="preserve">Geburtsdatum: ______________ Staatsangehörigkeit: __________________________________ </w:t>
      </w:r>
    </w:p>
    <w:p w:rsidR="00B91A53" w:rsidRPr="00B91A53" w:rsidRDefault="00B91A53" w:rsidP="00876D4B">
      <w:pPr>
        <w:spacing w:line="360" w:lineRule="auto"/>
        <w:jc w:val="both"/>
      </w:pPr>
      <w:r w:rsidRPr="00B91A53">
        <w:t xml:space="preserve">Derzeitiger Wohnsitz oder gewöhnlicher Aufenthaltsort: _________________________________ </w:t>
      </w:r>
    </w:p>
    <w:p w:rsidR="00876D4B" w:rsidRDefault="00876D4B" w:rsidP="00876D4B">
      <w:pPr>
        <w:jc w:val="both"/>
        <w:rPr>
          <w:b/>
          <w:bCs/>
        </w:rPr>
      </w:pPr>
    </w:p>
    <w:p w:rsidR="00B91A53" w:rsidRDefault="00B91A53" w:rsidP="00876D4B">
      <w:pPr>
        <w:jc w:val="both"/>
        <w:rPr>
          <w:b/>
          <w:bCs/>
        </w:rPr>
      </w:pPr>
      <w:r w:rsidRPr="00B91A53">
        <w:rPr>
          <w:b/>
          <w:bCs/>
        </w:rPr>
        <w:t xml:space="preserve">2. Arbeitgeber/in </w:t>
      </w:r>
    </w:p>
    <w:p w:rsidR="00876D4B" w:rsidRPr="0032116A" w:rsidRDefault="00876D4B" w:rsidP="00876D4B">
      <w:pPr>
        <w:jc w:val="both"/>
        <w:rPr>
          <w:sz w:val="10"/>
          <w:szCs w:val="10"/>
        </w:rPr>
      </w:pPr>
    </w:p>
    <w:p w:rsidR="00B91A53" w:rsidRPr="00B91A53" w:rsidRDefault="00B91A53" w:rsidP="00876D4B">
      <w:pPr>
        <w:spacing w:line="360" w:lineRule="auto"/>
        <w:jc w:val="both"/>
      </w:pPr>
      <w:r w:rsidRPr="00B91A53">
        <w:t xml:space="preserve">Firma ____________________________________________________________________ </w:t>
      </w:r>
    </w:p>
    <w:p w:rsidR="00B91A53" w:rsidRPr="00B91A53" w:rsidRDefault="00B91A53" w:rsidP="00876D4B">
      <w:pPr>
        <w:spacing w:line="360" w:lineRule="auto"/>
        <w:jc w:val="both"/>
      </w:pPr>
      <w:r w:rsidRPr="00B91A53">
        <w:t xml:space="preserve">Kontaktperson __________________________________________________________________ </w:t>
      </w:r>
    </w:p>
    <w:p w:rsidR="00B91A53" w:rsidRPr="00B91A53" w:rsidRDefault="00B91A53" w:rsidP="00876D4B">
      <w:pPr>
        <w:spacing w:line="360" w:lineRule="auto"/>
        <w:jc w:val="both"/>
      </w:pPr>
      <w:r w:rsidRPr="00B91A53">
        <w:t xml:space="preserve">Telefon-Nummer: _______________________________________________________________ </w:t>
      </w:r>
    </w:p>
    <w:p w:rsidR="00B91A53" w:rsidRPr="00B91A53" w:rsidRDefault="00B91A53" w:rsidP="00876D4B">
      <w:pPr>
        <w:spacing w:line="360" w:lineRule="auto"/>
        <w:jc w:val="both"/>
      </w:pPr>
      <w:r w:rsidRPr="00B91A53">
        <w:t xml:space="preserve">Straße ____________________________________________________________________ </w:t>
      </w:r>
    </w:p>
    <w:p w:rsidR="00B91A53" w:rsidRPr="00B91A53" w:rsidRDefault="00B91A53" w:rsidP="00876D4B">
      <w:pPr>
        <w:spacing w:line="360" w:lineRule="auto"/>
        <w:jc w:val="both"/>
      </w:pPr>
      <w:r w:rsidRPr="00B91A53">
        <w:t xml:space="preserve">Postleitzahl und Ort ______________________________________________________________ </w:t>
      </w:r>
    </w:p>
    <w:p w:rsidR="00B91A53" w:rsidRPr="00B91A53" w:rsidRDefault="00B91A53" w:rsidP="00876D4B">
      <w:pPr>
        <w:spacing w:line="360" w:lineRule="auto"/>
        <w:jc w:val="both"/>
      </w:pPr>
      <w:r w:rsidRPr="00B91A53">
        <w:t xml:space="preserve">Fax: __________________________________________________________________________ </w:t>
      </w:r>
    </w:p>
    <w:p w:rsidR="00B91A53" w:rsidRPr="00B91A53" w:rsidRDefault="00B91A53" w:rsidP="00876D4B">
      <w:pPr>
        <w:spacing w:line="360" w:lineRule="auto"/>
        <w:jc w:val="both"/>
      </w:pPr>
      <w:r w:rsidRPr="00B91A53">
        <w:t xml:space="preserve">E-Mail: ________________________________________________________________________ </w:t>
      </w:r>
    </w:p>
    <w:p w:rsidR="00B91A53" w:rsidRPr="00B91A53" w:rsidRDefault="00B91A53" w:rsidP="00876D4B">
      <w:pPr>
        <w:spacing w:line="360" w:lineRule="auto"/>
        <w:jc w:val="both"/>
      </w:pPr>
      <w:r w:rsidRPr="00B91A53">
        <w:t xml:space="preserve">Betriebs-Nr. des Beschäftigungsbetriebes (bitte immer eintragen): _________________________ </w:t>
      </w:r>
    </w:p>
    <w:p w:rsidR="00876D4B" w:rsidRDefault="00876D4B" w:rsidP="00876D4B">
      <w:pPr>
        <w:jc w:val="both"/>
        <w:rPr>
          <w:b/>
          <w:bCs/>
        </w:rPr>
      </w:pPr>
    </w:p>
    <w:p w:rsidR="00B91A53" w:rsidRPr="00B91A53" w:rsidRDefault="00B91A53" w:rsidP="00876D4B">
      <w:pPr>
        <w:jc w:val="both"/>
      </w:pPr>
      <w:r w:rsidRPr="00B91A53">
        <w:rPr>
          <w:b/>
          <w:bCs/>
        </w:rPr>
        <w:t xml:space="preserve">3. Beginn und Dauer der Beschäftigung </w:t>
      </w:r>
    </w:p>
    <w:p w:rsidR="00B91A53" w:rsidRPr="0032116A" w:rsidRDefault="00B91A53" w:rsidP="00876D4B">
      <w:pPr>
        <w:jc w:val="both"/>
        <w:rPr>
          <w:sz w:val="10"/>
          <w:szCs w:val="10"/>
        </w:rPr>
      </w:pPr>
    </w:p>
    <w:p w:rsidR="00B91A53" w:rsidRPr="00B91A53" w:rsidRDefault="00B91A53" w:rsidP="00876D4B">
      <w:pPr>
        <w:spacing w:line="360" w:lineRule="auto"/>
        <w:jc w:val="both"/>
      </w:pPr>
      <w:r w:rsidRPr="00B91A53">
        <w:t xml:space="preserve">3.1 Das Beschäftigungsverhältnis in Deutschland </w:t>
      </w:r>
    </w:p>
    <w:p w:rsidR="00B91A53" w:rsidRPr="00B91A53" w:rsidRDefault="00876D4B" w:rsidP="00876D4B">
      <w:pPr>
        <w:tabs>
          <w:tab w:val="left" w:pos="1560"/>
        </w:tabs>
        <w:spacing w:line="360" w:lineRule="auto"/>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beginnt am </w:t>
      </w:r>
      <w:r>
        <w:tab/>
      </w:r>
      <w:r w:rsidR="00B91A53" w:rsidRPr="00B91A53">
        <w:t xml:space="preserve">_________________________ (bei Neueinreise) </w:t>
      </w:r>
    </w:p>
    <w:p w:rsidR="00B91A53" w:rsidRPr="00B91A53" w:rsidRDefault="00876D4B" w:rsidP="00876D4B">
      <w:pPr>
        <w:tabs>
          <w:tab w:val="left" w:pos="1560"/>
        </w:tabs>
        <w:spacing w:line="360" w:lineRule="auto"/>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besteht seit </w:t>
      </w:r>
      <w:r>
        <w:tab/>
      </w:r>
      <w:r w:rsidR="00B91A53" w:rsidRPr="00B91A53">
        <w:t xml:space="preserve">_________________________ (bei Verlängerung) </w:t>
      </w:r>
    </w:p>
    <w:p w:rsidR="00B91A53" w:rsidRPr="00B91A53" w:rsidRDefault="00B91A53" w:rsidP="00876D4B">
      <w:pPr>
        <w:spacing w:line="360" w:lineRule="auto"/>
        <w:jc w:val="both"/>
      </w:pPr>
      <w:r w:rsidRPr="00B91A53">
        <w:t xml:space="preserve">3.2 Das Beschäftigungsverhältnis ist </w:t>
      </w:r>
    </w:p>
    <w:p w:rsidR="00B91A53" w:rsidRPr="00B91A53" w:rsidRDefault="00876D4B" w:rsidP="00876D4B">
      <w:pPr>
        <w:spacing w:line="360" w:lineRule="auto"/>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unbefristet</w:t>
      </w:r>
      <w:r>
        <w:tab/>
      </w:r>
      <w:r>
        <w:tab/>
      </w:r>
      <w:r>
        <w:tab/>
      </w:r>
      <w:r w:rsidR="00B91A53" w:rsidRPr="00B91A53">
        <w:t xml:space="preserve"> </w:t>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befristet bis ________________ </w:t>
      </w:r>
    </w:p>
    <w:p w:rsidR="00876D4B" w:rsidRDefault="00876D4B" w:rsidP="00876D4B">
      <w:pPr>
        <w:jc w:val="both"/>
        <w:rPr>
          <w:b/>
          <w:bCs/>
        </w:rPr>
      </w:pPr>
    </w:p>
    <w:p w:rsidR="00B91A53" w:rsidRPr="00B91A53" w:rsidRDefault="00B91A53" w:rsidP="00876D4B">
      <w:pPr>
        <w:jc w:val="both"/>
      </w:pPr>
      <w:r w:rsidRPr="00B91A53">
        <w:rPr>
          <w:b/>
          <w:bCs/>
        </w:rPr>
        <w:t xml:space="preserve">4. Einsatz als Leiharbeitnehmer/in </w:t>
      </w:r>
    </w:p>
    <w:p w:rsidR="00B91A53" w:rsidRPr="0032116A" w:rsidRDefault="00B91A53" w:rsidP="00876D4B">
      <w:pPr>
        <w:jc w:val="both"/>
        <w:rPr>
          <w:sz w:val="10"/>
          <w:szCs w:val="10"/>
        </w:rPr>
      </w:pPr>
    </w:p>
    <w:p w:rsidR="00B91A53" w:rsidRPr="00B91A53" w:rsidRDefault="00B91A53" w:rsidP="00876D4B">
      <w:pPr>
        <w:jc w:val="both"/>
      </w:pPr>
      <w:r w:rsidRPr="00B91A53">
        <w:t xml:space="preserve">Arbeitnehmer/in soll an Dritte überlassen werden: </w:t>
      </w:r>
      <w:r w:rsidR="0032116A">
        <w:tab/>
      </w:r>
      <w:r w:rsidR="0032116A">
        <w:fldChar w:fldCharType="begin">
          <w:ffData>
            <w:name w:val="Kontrollkästchen20"/>
            <w:enabled/>
            <w:calcOnExit w:val="0"/>
            <w:checkBox>
              <w:sizeAuto/>
              <w:default w:val="0"/>
            </w:checkBox>
          </w:ffData>
        </w:fldChar>
      </w:r>
      <w:r w:rsidR="0032116A">
        <w:instrText xml:space="preserve"> FORMCHECKBOX </w:instrText>
      </w:r>
      <w:r w:rsidR="0032116A">
        <w:fldChar w:fldCharType="separate"/>
      </w:r>
      <w:r w:rsidR="0032116A">
        <w:fldChar w:fldCharType="end"/>
      </w:r>
      <w:r w:rsidR="0032116A">
        <w:t xml:space="preserve">  </w:t>
      </w:r>
      <w:r w:rsidRPr="00B91A53">
        <w:t>Ja</w:t>
      </w:r>
      <w:r w:rsidR="0032116A">
        <w:tab/>
      </w:r>
      <w:r w:rsidRPr="00B91A53">
        <w:t xml:space="preserve"> </w:t>
      </w:r>
      <w:r w:rsidR="0032116A">
        <w:fldChar w:fldCharType="begin">
          <w:ffData>
            <w:name w:val="Kontrollkästchen20"/>
            <w:enabled/>
            <w:calcOnExit w:val="0"/>
            <w:checkBox>
              <w:sizeAuto/>
              <w:default w:val="0"/>
            </w:checkBox>
          </w:ffData>
        </w:fldChar>
      </w:r>
      <w:r w:rsidR="0032116A">
        <w:instrText xml:space="preserve"> FORMCHECKBOX </w:instrText>
      </w:r>
      <w:r w:rsidR="0032116A">
        <w:fldChar w:fldCharType="separate"/>
      </w:r>
      <w:r w:rsidR="0032116A">
        <w:fldChar w:fldCharType="end"/>
      </w:r>
      <w:r w:rsidR="0032116A">
        <w:t xml:space="preserve">  </w:t>
      </w:r>
      <w:r w:rsidRPr="00B91A53">
        <w:t xml:space="preserve">Nein. </w:t>
      </w:r>
    </w:p>
    <w:p w:rsidR="00876D4B" w:rsidRDefault="00876D4B" w:rsidP="00876D4B">
      <w:pPr>
        <w:jc w:val="both"/>
        <w:rPr>
          <w:b/>
          <w:bCs/>
        </w:rPr>
      </w:pPr>
    </w:p>
    <w:p w:rsidR="00B91A53" w:rsidRPr="00B91A53" w:rsidRDefault="00B91A53" w:rsidP="00876D4B">
      <w:pPr>
        <w:jc w:val="both"/>
      </w:pPr>
      <w:r w:rsidRPr="00B91A53">
        <w:rPr>
          <w:b/>
          <w:bCs/>
        </w:rPr>
        <w:t xml:space="preserve">5. Arbeitsort </w:t>
      </w:r>
    </w:p>
    <w:p w:rsidR="00B91A53" w:rsidRPr="0032116A" w:rsidRDefault="00B91A53" w:rsidP="00876D4B">
      <w:pPr>
        <w:jc w:val="both"/>
        <w:rPr>
          <w:sz w:val="10"/>
          <w:szCs w:val="10"/>
        </w:rPr>
      </w:pPr>
    </w:p>
    <w:p w:rsidR="00B91A53" w:rsidRPr="00B91A53" w:rsidRDefault="0032116A"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Arbeitnehmer/in wird in ____________________________ beschäftigt. </w:t>
      </w:r>
    </w:p>
    <w:p w:rsidR="00B91A53" w:rsidRPr="00B91A53" w:rsidRDefault="0032116A"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Arbeitnehmer/in wird an wechselnden Arbeits-/Einsatzorten beschäftigt. Seite 2 von 5 </w:t>
      </w:r>
    </w:p>
    <w:p w:rsidR="0032116A" w:rsidRDefault="0032116A">
      <w:r>
        <w:br w:type="page"/>
      </w:r>
    </w:p>
    <w:p w:rsidR="00B91A53" w:rsidRPr="00B91A53" w:rsidRDefault="00B91A53" w:rsidP="00876D4B">
      <w:pPr>
        <w:jc w:val="both"/>
      </w:pPr>
      <w:r w:rsidRPr="00B91A53">
        <w:rPr>
          <w:b/>
          <w:bCs/>
        </w:rPr>
        <w:lastRenderedPageBreak/>
        <w:t xml:space="preserve">6. Beschreibung der Tätigkeit: </w:t>
      </w:r>
    </w:p>
    <w:p w:rsidR="00B91A53" w:rsidRPr="00B91A53" w:rsidRDefault="00B91A53" w:rsidP="00876D4B">
      <w:pPr>
        <w:jc w:val="both"/>
      </w:pPr>
      <w:r w:rsidRPr="00B91A53">
        <w:t xml:space="preserve">(genaue Beschreibung der Tätigkeit; Fachrichtung, Funktionsbereich und Branche bitte angeben; ggf. auf gesondertem Blatt fortsetzen) </w:t>
      </w:r>
    </w:p>
    <w:p w:rsidR="00B91A53" w:rsidRDefault="00B91A53" w:rsidP="00876D4B">
      <w:pPr>
        <w:jc w:val="both"/>
      </w:pPr>
      <w:r w:rsidRPr="00B91A53">
        <w:t xml:space="preserve">__________________________________________________________________________________ </w:t>
      </w:r>
    </w:p>
    <w:p w:rsidR="0032116A" w:rsidRPr="00B91A53" w:rsidRDefault="0032116A" w:rsidP="00876D4B">
      <w:pPr>
        <w:jc w:val="both"/>
      </w:pPr>
    </w:p>
    <w:p w:rsidR="0032116A" w:rsidRDefault="0032116A" w:rsidP="0032116A">
      <w:pPr>
        <w:jc w:val="both"/>
      </w:pPr>
      <w:r w:rsidRPr="00B91A53">
        <w:t xml:space="preserve">__________________________________________________________________________________ </w:t>
      </w:r>
    </w:p>
    <w:p w:rsidR="0032116A" w:rsidRPr="00B91A53" w:rsidRDefault="0032116A" w:rsidP="0032116A">
      <w:pPr>
        <w:jc w:val="both"/>
      </w:pPr>
    </w:p>
    <w:p w:rsidR="0032116A" w:rsidRDefault="0032116A" w:rsidP="0032116A">
      <w:pPr>
        <w:jc w:val="both"/>
      </w:pPr>
      <w:r w:rsidRPr="00B91A53">
        <w:t xml:space="preserve">__________________________________________________________________________________ </w:t>
      </w:r>
    </w:p>
    <w:p w:rsidR="00876D4B" w:rsidRDefault="00876D4B" w:rsidP="00876D4B">
      <w:pPr>
        <w:jc w:val="both"/>
        <w:rPr>
          <w:b/>
          <w:bCs/>
        </w:rPr>
      </w:pPr>
    </w:p>
    <w:p w:rsidR="00B91A53" w:rsidRPr="00B91A53" w:rsidRDefault="00B91A53" w:rsidP="00876D4B">
      <w:pPr>
        <w:jc w:val="both"/>
      </w:pPr>
      <w:r w:rsidRPr="00B91A53">
        <w:rPr>
          <w:b/>
          <w:bCs/>
        </w:rPr>
        <w:t xml:space="preserve">7. Qualifikation des Arbeitnehmers/der Arbeitnehmerin3 </w:t>
      </w:r>
    </w:p>
    <w:p w:rsidR="00B91A53" w:rsidRPr="00B91A53" w:rsidRDefault="00B91A53" w:rsidP="00876D4B">
      <w:pPr>
        <w:jc w:val="both"/>
      </w:pPr>
      <w:r w:rsidRPr="00B91A53">
        <w:t xml:space="preserve">(Nachweise und Übersetzung in deutsche Sprache bitte beifügen) </w:t>
      </w:r>
    </w:p>
    <w:p w:rsidR="0032116A" w:rsidRDefault="0032116A" w:rsidP="00876D4B">
      <w:pPr>
        <w:jc w:val="both"/>
      </w:pPr>
    </w:p>
    <w:p w:rsidR="00B91A53" w:rsidRDefault="00B91A53" w:rsidP="0032116A">
      <w:pPr>
        <w:tabs>
          <w:tab w:val="left" w:pos="426"/>
          <w:tab w:val="left" w:pos="851"/>
        </w:tabs>
        <w:jc w:val="both"/>
      </w:pPr>
      <w:r w:rsidRPr="00B91A53">
        <w:t>7.1</w:t>
      </w:r>
      <w:r w:rsidR="0032116A">
        <w:tab/>
      </w:r>
      <w:r w:rsidR="0032116A">
        <w:fldChar w:fldCharType="begin">
          <w:ffData>
            <w:name w:val="Kontrollkästchen20"/>
            <w:enabled/>
            <w:calcOnExit w:val="0"/>
            <w:checkBox>
              <w:sizeAuto/>
              <w:default w:val="0"/>
            </w:checkBox>
          </w:ffData>
        </w:fldChar>
      </w:r>
      <w:r w:rsidR="0032116A">
        <w:instrText xml:space="preserve"> FORMCHECKBOX </w:instrText>
      </w:r>
      <w:r w:rsidR="0032116A">
        <w:fldChar w:fldCharType="separate"/>
      </w:r>
      <w:r w:rsidR="0032116A">
        <w:fldChar w:fldCharType="end"/>
      </w:r>
      <w:r w:rsidR="0032116A">
        <w:tab/>
      </w:r>
      <w:r w:rsidRPr="00B91A53">
        <w:t xml:space="preserve">kein Abschluss </w:t>
      </w:r>
    </w:p>
    <w:p w:rsidR="0032116A" w:rsidRPr="00B91A53" w:rsidRDefault="0032116A" w:rsidP="0032116A">
      <w:pPr>
        <w:tabs>
          <w:tab w:val="left" w:pos="426"/>
          <w:tab w:val="left" w:pos="851"/>
        </w:tabs>
        <w:jc w:val="both"/>
      </w:pPr>
    </w:p>
    <w:p w:rsidR="00B91A53" w:rsidRDefault="0032116A" w:rsidP="0032116A">
      <w:pPr>
        <w:tabs>
          <w:tab w:val="left" w:pos="426"/>
          <w:tab w:val="left" w:pos="709"/>
          <w:tab w:val="left" w:pos="851"/>
        </w:tabs>
        <w:jc w:val="both"/>
      </w:pPr>
      <w:r>
        <w:t>7.2</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Hochschule, akademischer Abschluss </w:t>
      </w:r>
    </w:p>
    <w:p w:rsidR="0032116A" w:rsidRPr="00B91A53" w:rsidRDefault="0032116A" w:rsidP="0032116A">
      <w:pPr>
        <w:tabs>
          <w:tab w:val="left" w:pos="426"/>
          <w:tab w:val="left" w:pos="709"/>
          <w:tab w:val="left" w:pos="851"/>
        </w:tabs>
        <w:jc w:val="both"/>
      </w:pPr>
    </w:p>
    <w:p w:rsidR="00B91A53" w:rsidRDefault="00B91A53" w:rsidP="0032116A">
      <w:pPr>
        <w:tabs>
          <w:tab w:val="left" w:pos="426"/>
          <w:tab w:val="left" w:pos="709"/>
          <w:tab w:val="left" w:pos="851"/>
        </w:tabs>
        <w:ind w:firstLine="708"/>
        <w:jc w:val="both"/>
      </w:pPr>
      <w:r w:rsidRPr="00B91A53">
        <w:t xml:space="preserve">als__________________________________________ </w:t>
      </w:r>
    </w:p>
    <w:p w:rsidR="0032116A" w:rsidRPr="00B91A53" w:rsidRDefault="0032116A" w:rsidP="0032116A">
      <w:pPr>
        <w:tabs>
          <w:tab w:val="left" w:pos="426"/>
          <w:tab w:val="left" w:pos="709"/>
          <w:tab w:val="left" w:pos="851"/>
        </w:tabs>
        <w:ind w:firstLine="708"/>
        <w:jc w:val="both"/>
      </w:pPr>
    </w:p>
    <w:p w:rsidR="00B91A53" w:rsidRDefault="00B91A53" w:rsidP="0032116A">
      <w:pPr>
        <w:tabs>
          <w:tab w:val="left" w:pos="426"/>
          <w:tab w:val="left" w:pos="851"/>
        </w:tabs>
        <w:ind w:firstLine="708"/>
        <w:jc w:val="both"/>
      </w:pPr>
      <w:r w:rsidRPr="00B91A53">
        <w:t xml:space="preserve">Der Abschluss wurde in __________________________ erworben. </w:t>
      </w:r>
    </w:p>
    <w:p w:rsidR="0032116A" w:rsidRPr="00B91A53" w:rsidRDefault="0032116A" w:rsidP="0032116A">
      <w:pPr>
        <w:tabs>
          <w:tab w:val="left" w:pos="426"/>
          <w:tab w:val="left" w:pos="851"/>
        </w:tabs>
        <w:ind w:firstLine="708"/>
        <w:jc w:val="both"/>
      </w:pPr>
    </w:p>
    <w:p w:rsidR="00B91A53" w:rsidRPr="00B91A53" w:rsidRDefault="00B91A53" w:rsidP="0032116A">
      <w:pPr>
        <w:tabs>
          <w:tab w:val="left" w:pos="426"/>
        </w:tabs>
        <w:ind w:left="426"/>
        <w:jc w:val="both"/>
      </w:pPr>
      <w:r w:rsidRPr="00B91A53">
        <w:t xml:space="preserve">Wenn der Abschluss im Ausland erworben wurde: Der Abschluss ist in Deutschland anerkannt oder mit einem deutschen Hochschulabschluss vergleichbar: </w:t>
      </w:r>
      <w:r w:rsidR="0032116A">
        <w:tab/>
      </w:r>
      <w:r w:rsidR="0032116A">
        <w:fldChar w:fldCharType="begin">
          <w:ffData>
            <w:name w:val="Kontrollkästchen20"/>
            <w:enabled/>
            <w:calcOnExit w:val="0"/>
            <w:checkBox>
              <w:sizeAuto/>
              <w:default w:val="0"/>
            </w:checkBox>
          </w:ffData>
        </w:fldChar>
      </w:r>
      <w:r w:rsidR="0032116A">
        <w:instrText xml:space="preserve"> FORMCHECKBOX </w:instrText>
      </w:r>
      <w:r w:rsidR="0032116A">
        <w:fldChar w:fldCharType="separate"/>
      </w:r>
      <w:r w:rsidR="0032116A">
        <w:fldChar w:fldCharType="end"/>
      </w:r>
      <w:r w:rsidR="0032116A">
        <w:t xml:space="preserve">  </w:t>
      </w:r>
      <w:r w:rsidR="0032116A" w:rsidRPr="00B91A53">
        <w:t>Ja</w:t>
      </w:r>
      <w:r w:rsidR="0032116A">
        <w:tab/>
      </w:r>
      <w:r w:rsidR="0032116A" w:rsidRPr="00B91A53">
        <w:t xml:space="preserve"> </w:t>
      </w:r>
      <w:r w:rsidR="0032116A">
        <w:fldChar w:fldCharType="begin">
          <w:ffData>
            <w:name w:val="Kontrollkästchen20"/>
            <w:enabled/>
            <w:calcOnExit w:val="0"/>
            <w:checkBox>
              <w:sizeAuto/>
              <w:default w:val="0"/>
            </w:checkBox>
          </w:ffData>
        </w:fldChar>
      </w:r>
      <w:r w:rsidR="0032116A">
        <w:instrText xml:space="preserve"> FORMCHECKBOX </w:instrText>
      </w:r>
      <w:r w:rsidR="0032116A">
        <w:fldChar w:fldCharType="separate"/>
      </w:r>
      <w:r w:rsidR="0032116A">
        <w:fldChar w:fldCharType="end"/>
      </w:r>
      <w:r w:rsidR="0032116A">
        <w:t xml:space="preserve">  </w:t>
      </w:r>
      <w:r w:rsidR="0032116A" w:rsidRPr="00B91A53">
        <w:t>Nein</w:t>
      </w:r>
      <w:r w:rsidRPr="00B91A53">
        <w:t xml:space="preserve">. </w:t>
      </w:r>
    </w:p>
    <w:p w:rsidR="0032116A" w:rsidRDefault="0032116A" w:rsidP="0032116A">
      <w:pPr>
        <w:tabs>
          <w:tab w:val="left" w:pos="426"/>
        </w:tabs>
        <w:ind w:left="426"/>
        <w:jc w:val="both"/>
      </w:pPr>
    </w:p>
    <w:p w:rsidR="00B91A53" w:rsidRPr="00B91A53" w:rsidRDefault="00B91A53" w:rsidP="0032116A">
      <w:pPr>
        <w:tabs>
          <w:tab w:val="left" w:pos="426"/>
        </w:tabs>
        <w:ind w:left="426"/>
        <w:jc w:val="both"/>
      </w:pPr>
      <w:r w:rsidRPr="00B91A53">
        <w:t xml:space="preserve">Wenn ja: Nachweis liegt vor in Form von: __________________________________________ </w:t>
      </w:r>
    </w:p>
    <w:p w:rsidR="00B91A53" w:rsidRPr="00B91A53" w:rsidRDefault="00B91A53" w:rsidP="0032116A">
      <w:pPr>
        <w:tabs>
          <w:tab w:val="left" w:pos="426"/>
        </w:tabs>
        <w:ind w:left="426"/>
        <w:jc w:val="both"/>
      </w:pPr>
      <w:r w:rsidRPr="00B91A53">
        <w:t xml:space="preserve">(Nachweis bitte beifügen) </w:t>
      </w:r>
    </w:p>
    <w:p w:rsidR="0032116A" w:rsidRDefault="0032116A" w:rsidP="0032116A">
      <w:pPr>
        <w:tabs>
          <w:tab w:val="left" w:pos="426"/>
          <w:tab w:val="left" w:pos="851"/>
        </w:tabs>
        <w:jc w:val="both"/>
      </w:pPr>
    </w:p>
    <w:p w:rsidR="00B91A53" w:rsidRPr="00B91A53" w:rsidRDefault="0032116A" w:rsidP="0032116A">
      <w:pPr>
        <w:tabs>
          <w:tab w:val="left" w:pos="426"/>
          <w:tab w:val="left" w:pos="851"/>
        </w:tabs>
        <w:jc w:val="both"/>
      </w:pPr>
      <w:r>
        <w:t>7.3</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Berufsausbildung als </w:t>
      </w:r>
    </w:p>
    <w:p w:rsidR="00B91A53" w:rsidRDefault="0032116A" w:rsidP="0032116A">
      <w:pPr>
        <w:tabs>
          <w:tab w:val="left" w:pos="851"/>
        </w:tabs>
        <w:jc w:val="both"/>
      </w:pPr>
      <w:r>
        <w:tab/>
      </w:r>
      <w:r w:rsidR="00B91A53" w:rsidRPr="00B91A53">
        <w:t xml:space="preserve">__________________________________________________________ </w:t>
      </w:r>
    </w:p>
    <w:p w:rsidR="0032116A" w:rsidRPr="00B91A53" w:rsidRDefault="0032116A" w:rsidP="0032116A">
      <w:pPr>
        <w:tabs>
          <w:tab w:val="left" w:pos="851"/>
        </w:tabs>
        <w:jc w:val="both"/>
      </w:pPr>
    </w:p>
    <w:p w:rsidR="00B91A53" w:rsidRPr="00B91A53" w:rsidRDefault="0032116A" w:rsidP="0032116A">
      <w:pPr>
        <w:tabs>
          <w:tab w:val="left" w:pos="851"/>
        </w:tabs>
        <w:jc w:val="both"/>
      </w:pPr>
      <w:r>
        <w:tab/>
      </w:r>
      <w:r w:rsidR="00B91A53" w:rsidRPr="00B91A53">
        <w:t xml:space="preserve">Die Berufsausbildung wurde in __________________________ erworben. </w:t>
      </w:r>
    </w:p>
    <w:p w:rsidR="0032116A" w:rsidRDefault="0032116A" w:rsidP="00876D4B">
      <w:pPr>
        <w:jc w:val="both"/>
      </w:pPr>
    </w:p>
    <w:p w:rsidR="00B91A53" w:rsidRDefault="00B91A53" w:rsidP="0032116A">
      <w:pPr>
        <w:ind w:left="426"/>
        <w:jc w:val="both"/>
      </w:pPr>
      <w:r w:rsidRPr="00B91A53">
        <w:t>Wenn die Ausbildung im Ausland erworben wurde: Die für di</w:t>
      </w:r>
      <w:r w:rsidR="0032116A">
        <w:t>e berufliche Anerkennung zustän</w:t>
      </w:r>
      <w:r w:rsidRPr="00B91A53">
        <w:t xml:space="preserve">dige Stelle hat die Gleichwertigkeit des ausländischen Berufsabschlusses festgestellt: </w:t>
      </w:r>
    </w:p>
    <w:p w:rsidR="0032116A" w:rsidRPr="00B91A53" w:rsidRDefault="0032116A" w:rsidP="0032116A">
      <w:pPr>
        <w:ind w:left="426"/>
        <w:jc w:val="both"/>
      </w:pPr>
    </w:p>
    <w:p w:rsidR="00B91A53" w:rsidRPr="00B91A53" w:rsidRDefault="0032116A" w:rsidP="0032116A">
      <w:pPr>
        <w:ind w:left="709"/>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Ja </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Nein </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Teilweise (Teil-Anerkennungs-/Defizitbescheid liegt vor/ Qualifizierungsmaßnahme erforderlich). </w:t>
      </w:r>
    </w:p>
    <w:p w:rsidR="00B91A53" w:rsidRPr="00B91A53" w:rsidRDefault="00B91A53" w:rsidP="0032116A">
      <w:pPr>
        <w:ind w:left="709"/>
        <w:jc w:val="both"/>
      </w:pPr>
      <w:r w:rsidRPr="00B91A53">
        <w:t xml:space="preserve">Wenn ja oder teilweise: Nachweis liegt vor in Form von: ______________________________ </w:t>
      </w:r>
    </w:p>
    <w:p w:rsidR="00B91A53" w:rsidRPr="00B91A53" w:rsidRDefault="00B91A53" w:rsidP="0032116A">
      <w:pPr>
        <w:ind w:left="709"/>
        <w:jc w:val="both"/>
      </w:pPr>
      <w:r w:rsidRPr="00B91A53">
        <w:t xml:space="preserve">(bitte beifügen) </w:t>
      </w:r>
    </w:p>
    <w:p w:rsidR="00B91A53" w:rsidRPr="00B91A53" w:rsidRDefault="00B91A53" w:rsidP="0032116A">
      <w:pPr>
        <w:ind w:left="709"/>
        <w:jc w:val="both"/>
      </w:pPr>
      <w:r w:rsidRPr="00B91A53">
        <w:t>(Wurde nur die teilweise Gleichwertigkeit des ausländischen Abschlusses und die Notwendig-</w:t>
      </w:r>
      <w:proofErr w:type="spellStart"/>
      <w:r w:rsidRPr="00B91A53">
        <w:t>keit</w:t>
      </w:r>
      <w:proofErr w:type="spellEnd"/>
      <w:r w:rsidRPr="00B91A53">
        <w:t xml:space="preserve"> einer Qualifizierungsmaßnahme festgestellt, besteht die Möglichkeit, einen Aufenthaltstitel zur Durchführung des Anerkennungsverfahren zu beantragen (§ 16d </w:t>
      </w:r>
      <w:proofErr w:type="spellStart"/>
      <w:r w:rsidRPr="00B91A53">
        <w:t>AufenthG</w:t>
      </w:r>
      <w:proofErr w:type="spellEnd"/>
      <w:r w:rsidRPr="00B91A53">
        <w:t xml:space="preserve">). Hierfür bitte Zusatzblatt [A] auszufüllen. </w:t>
      </w:r>
    </w:p>
    <w:p w:rsidR="0032116A" w:rsidRDefault="0032116A" w:rsidP="0032116A">
      <w:pPr>
        <w:tabs>
          <w:tab w:val="left" w:pos="426"/>
          <w:tab w:val="left" w:pos="709"/>
        </w:tabs>
        <w:jc w:val="both"/>
      </w:pPr>
    </w:p>
    <w:p w:rsidR="0032116A" w:rsidRDefault="0032116A" w:rsidP="0032116A">
      <w:pPr>
        <w:tabs>
          <w:tab w:val="left" w:pos="426"/>
          <w:tab w:val="left" w:pos="709"/>
        </w:tabs>
        <w:ind w:left="425" w:hanging="425"/>
        <w:jc w:val="both"/>
      </w:pPr>
      <w:r>
        <w:t>7.4</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Sonstiges (für die Ausübung der Beschäftigung einschlägige Kenntnisse, Fertigkeiten, </w:t>
      </w:r>
      <w:proofErr w:type="spellStart"/>
      <w:r w:rsidR="00B91A53" w:rsidRPr="00B91A53">
        <w:t>Be-rufserfahrung</w:t>
      </w:r>
      <w:proofErr w:type="spellEnd"/>
      <w:r w:rsidR="00B91A53" w:rsidRPr="00B91A53">
        <w:t xml:space="preserve">; ggf. auf gesondertem Blatt fortsetzen): </w:t>
      </w:r>
    </w:p>
    <w:p w:rsidR="00B91A53" w:rsidRPr="00B91A53" w:rsidRDefault="007E6C47" w:rsidP="0032116A">
      <w:pPr>
        <w:tabs>
          <w:tab w:val="left" w:pos="426"/>
          <w:tab w:val="left" w:pos="709"/>
        </w:tabs>
      </w:pPr>
      <w:r>
        <w:tab/>
      </w:r>
      <w:r w:rsidR="00B91A53" w:rsidRPr="00B91A53">
        <w:t>_____________________________________________</w:t>
      </w:r>
      <w:r>
        <w:t>___</w:t>
      </w:r>
      <w:r w:rsidR="00B91A53" w:rsidRPr="00B91A53">
        <w:t xml:space="preserve">______________________________ </w:t>
      </w:r>
    </w:p>
    <w:p w:rsidR="007E6C47" w:rsidRPr="00B91A53" w:rsidRDefault="007E6C47" w:rsidP="007E6C47">
      <w:pPr>
        <w:tabs>
          <w:tab w:val="left" w:pos="426"/>
          <w:tab w:val="left" w:pos="709"/>
        </w:tabs>
      </w:pPr>
      <w:r>
        <w:tab/>
      </w:r>
      <w:r w:rsidRPr="00B91A53">
        <w:t>________________________________________________</w:t>
      </w:r>
      <w:r>
        <w:t>___</w:t>
      </w:r>
      <w:r w:rsidRPr="00B91A53">
        <w:t xml:space="preserve">___________________________ </w:t>
      </w:r>
    </w:p>
    <w:p w:rsidR="00B91A53" w:rsidRPr="00B91A53" w:rsidRDefault="00BE284B" w:rsidP="00BE284B">
      <w:pPr>
        <w:tabs>
          <w:tab w:val="left" w:pos="426"/>
          <w:tab w:val="left" w:pos="709"/>
        </w:tabs>
        <w:ind w:left="425" w:hanging="425"/>
        <w:jc w:val="both"/>
      </w:pPr>
      <w:r>
        <w:tab/>
      </w:r>
      <w:r w:rsidR="007E6C47">
        <w:fldChar w:fldCharType="begin">
          <w:ffData>
            <w:name w:val="Kontrollkästchen20"/>
            <w:enabled/>
            <w:calcOnExit w:val="0"/>
            <w:checkBox>
              <w:sizeAuto/>
              <w:default w:val="0"/>
            </w:checkBox>
          </w:ffData>
        </w:fldChar>
      </w:r>
      <w:r w:rsidR="007E6C47">
        <w:instrText xml:space="preserve"> FORMCHECKBOX </w:instrText>
      </w:r>
      <w:r w:rsidR="007E6C47">
        <w:fldChar w:fldCharType="separate"/>
      </w:r>
      <w:r w:rsidR="007E6C47">
        <w:fldChar w:fldCharType="end"/>
      </w:r>
      <w:r w:rsidR="00B91A53" w:rsidRPr="00B91A53">
        <w:t xml:space="preserve">*Nach meiner Kenntnis setzt die Tätigkeit keine qualifizierte Berufsausbildung (reguläre Ausbildungsdauer zwei Jahre) und keinen Hochschulabschluss voraus; z. B. weil es sich um eine Helfertätigkeit oder Anlerntätigkeit handelt oder weil die Beschäftigung aufgrund einer </w:t>
      </w:r>
      <w:proofErr w:type="spellStart"/>
      <w:r w:rsidR="00B91A53" w:rsidRPr="00B91A53">
        <w:t>be</w:t>
      </w:r>
      <w:proofErr w:type="spellEnd"/>
      <w:r w:rsidR="00B91A53" w:rsidRPr="00B91A53">
        <w:t xml:space="preserve">-stimmten Vorschrift der Beschäftigungsverordnung erfolgen soll. </w:t>
      </w:r>
    </w:p>
    <w:p w:rsidR="00BE284B" w:rsidRDefault="00B91A53" w:rsidP="00BE284B">
      <w:pPr>
        <w:ind w:firstLine="425"/>
        <w:jc w:val="both"/>
      </w:pPr>
      <w:r w:rsidRPr="00B91A53">
        <w:t xml:space="preserve">*Freiwillige Angabe: __________________________________________________________  </w:t>
      </w:r>
    </w:p>
    <w:p w:rsidR="00BE284B" w:rsidRDefault="00BE284B">
      <w:r>
        <w:br w:type="page"/>
      </w:r>
    </w:p>
    <w:p w:rsidR="00B91A53" w:rsidRPr="00B91A53" w:rsidRDefault="00B91A53" w:rsidP="00876D4B">
      <w:pPr>
        <w:jc w:val="both"/>
      </w:pPr>
      <w:r w:rsidRPr="00B91A53">
        <w:rPr>
          <w:b/>
          <w:bCs/>
        </w:rPr>
        <w:lastRenderedPageBreak/>
        <w:t xml:space="preserve">8. Berufsausübungserlaubnis </w:t>
      </w:r>
    </w:p>
    <w:p w:rsidR="00B91A53" w:rsidRDefault="00B91A53" w:rsidP="00BE284B">
      <w:pPr>
        <w:jc w:val="both"/>
      </w:pPr>
      <w:r w:rsidRPr="00B91A53">
        <w:t xml:space="preserve">Die Berufsausübung ist an eine bestimmte Qualifikation bzw. eine Erlaubnis gebunden (z.B. Approbation, Erlaubnis zum Führen der Berufsbezeichnung): </w:t>
      </w:r>
    </w:p>
    <w:p w:rsidR="00BE284B" w:rsidRPr="002860D1" w:rsidRDefault="00BE284B" w:rsidP="00BE284B">
      <w:pPr>
        <w:jc w:val="both"/>
        <w:rPr>
          <w:sz w:val="10"/>
          <w:szCs w:val="10"/>
        </w:rPr>
      </w:pPr>
    </w:p>
    <w:p w:rsidR="00B91A53" w:rsidRPr="00B91A53" w:rsidRDefault="00BE284B" w:rsidP="00BE284B">
      <w:pPr>
        <w:tabs>
          <w:tab w:val="left" w:pos="426"/>
        </w:tabs>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Ja, erforderliche Qualifikation oder Erlaubnis: ______________________________________ </w:t>
      </w:r>
    </w:p>
    <w:p w:rsidR="00B91A53" w:rsidRDefault="00B91A53" w:rsidP="00BE284B">
      <w:pPr>
        <w:tabs>
          <w:tab w:val="left" w:pos="426"/>
        </w:tabs>
        <w:jc w:val="both"/>
      </w:pPr>
      <w:r w:rsidRPr="00B91A53">
        <w:t xml:space="preserve">(Nachweise bitte beifügen) </w:t>
      </w:r>
    </w:p>
    <w:p w:rsidR="00BE284B" w:rsidRPr="002860D1" w:rsidRDefault="00BE284B" w:rsidP="00BE284B">
      <w:pPr>
        <w:tabs>
          <w:tab w:val="left" w:pos="426"/>
        </w:tabs>
        <w:jc w:val="both"/>
        <w:rPr>
          <w:sz w:val="10"/>
          <w:szCs w:val="10"/>
        </w:rPr>
      </w:pPr>
    </w:p>
    <w:p w:rsidR="00B91A53" w:rsidRPr="00B91A53" w:rsidRDefault="00BE284B" w:rsidP="00BE284B">
      <w:pPr>
        <w:tabs>
          <w:tab w:val="left" w:pos="426"/>
        </w:tabs>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Nein </w:t>
      </w:r>
    </w:p>
    <w:p w:rsidR="00876D4B" w:rsidRDefault="00876D4B" w:rsidP="00876D4B">
      <w:pPr>
        <w:jc w:val="both"/>
        <w:rPr>
          <w:b/>
          <w:bCs/>
        </w:rPr>
      </w:pPr>
    </w:p>
    <w:p w:rsidR="002860D1" w:rsidRDefault="002860D1" w:rsidP="00876D4B">
      <w:pPr>
        <w:jc w:val="both"/>
        <w:rPr>
          <w:b/>
          <w:bCs/>
        </w:rPr>
      </w:pPr>
    </w:p>
    <w:p w:rsidR="00B91A53" w:rsidRPr="00B91A53" w:rsidRDefault="00B91A53" w:rsidP="00876D4B">
      <w:pPr>
        <w:jc w:val="both"/>
      </w:pPr>
      <w:r w:rsidRPr="00B91A53">
        <w:rPr>
          <w:b/>
          <w:bCs/>
        </w:rPr>
        <w:t xml:space="preserve">9. Arbeitszeit </w:t>
      </w:r>
    </w:p>
    <w:p w:rsidR="00B91A53" w:rsidRPr="002860D1" w:rsidRDefault="00B91A53" w:rsidP="00876D4B">
      <w:pPr>
        <w:jc w:val="both"/>
        <w:rPr>
          <w:sz w:val="10"/>
          <w:szCs w:val="10"/>
        </w:rPr>
      </w:pPr>
    </w:p>
    <w:p w:rsidR="00B91A53" w:rsidRDefault="00BE284B" w:rsidP="00BE284B">
      <w:pPr>
        <w:tabs>
          <w:tab w:val="left" w:pos="426"/>
        </w:tabs>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Vollzeit: ___________ Std./Woche </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Teilzeit: __________ Std./Woche </w:t>
      </w:r>
    </w:p>
    <w:p w:rsidR="00BE284B" w:rsidRPr="002860D1" w:rsidRDefault="00BE284B" w:rsidP="00BE284B">
      <w:pPr>
        <w:tabs>
          <w:tab w:val="left" w:pos="426"/>
        </w:tabs>
        <w:jc w:val="both"/>
        <w:rPr>
          <w:sz w:val="10"/>
          <w:szCs w:val="10"/>
        </w:rPr>
      </w:pPr>
    </w:p>
    <w:p w:rsidR="00B91A53" w:rsidRPr="00B91A53" w:rsidRDefault="00BE284B" w:rsidP="00BE284B">
      <w:pPr>
        <w:tabs>
          <w:tab w:val="left" w:pos="426"/>
        </w:tabs>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Geringfügige Beschäftigung ___________ Std./Woche </w:t>
      </w:r>
    </w:p>
    <w:p w:rsidR="002860D1" w:rsidRDefault="002860D1" w:rsidP="00876D4B">
      <w:pPr>
        <w:jc w:val="both"/>
        <w:rPr>
          <w:b/>
          <w:bCs/>
        </w:rPr>
      </w:pPr>
    </w:p>
    <w:p w:rsidR="002860D1" w:rsidRDefault="002860D1" w:rsidP="00876D4B">
      <w:pPr>
        <w:jc w:val="both"/>
        <w:rPr>
          <w:b/>
          <w:bCs/>
        </w:rPr>
      </w:pPr>
    </w:p>
    <w:p w:rsidR="00B91A53" w:rsidRPr="00B91A53" w:rsidRDefault="00B91A53" w:rsidP="00876D4B">
      <w:pPr>
        <w:jc w:val="both"/>
      </w:pPr>
      <w:r w:rsidRPr="00B91A53">
        <w:rPr>
          <w:b/>
          <w:bCs/>
        </w:rPr>
        <w:t xml:space="preserve">10. Überstunden </w:t>
      </w:r>
    </w:p>
    <w:p w:rsidR="00B91A53" w:rsidRPr="002860D1" w:rsidRDefault="00B91A53" w:rsidP="00876D4B">
      <w:pPr>
        <w:jc w:val="both"/>
        <w:rPr>
          <w:sz w:val="10"/>
          <w:szCs w:val="10"/>
        </w:rPr>
      </w:pPr>
    </w:p>
    <w:p w:rsidR="00B91A53" w:rsidRDefault="00B91A53" w:rsidP="00876D4B">
      <w:pPr>
        <w:jc w:val="both"/>
      </w:pPr>
      <w:r w:rsidRPr="00B91A53">
        <w:t xml:space="preserve">Arbeitnehmer/in ist verpflichtet, Überstunden zu leisten </w:t>
      </w:r>
      <w:r w:rsidR="00BE284B">
        <w:tab/>
      </w:r>
      <w:r w:rsidR="00BE284B">
        <w:fldChar w:fldCharType="begin">
          <w:ffData>
            <w:name w:val="Kontrollkästchen20"/>
            <w:enabled/>
            <w:calcOnExit w:val="0"/>
            <w:checkBox>
              <w:sizeAuto/>
              <w:default w:val="0"/>
            </w:checkBox>
          </w:ffData>
        </w:fldChar>
      </w:r>
      <w:r w:rsidR="00BE284B">
        <w:instrText xml:space="preserve"> FORMCHECKBOX </w:instrText>
      </w:r>
      <w:r w:rsidR="00BE284B">
        <w:fldChar w:fldCharType="separate"/>
      </w:r>
      <w:r w:rsidR="00BE284B">
        <w:fldChar w:fldCharType="end"/>
      </w:r>
      <w:r w:rsidR="00BE284B">
        <w:t xml:space="preserve">  </w:t>
      </w:r>
      <w:r w:rsidR="00BE284B" w:rsidRPr="00B91A53">
        <w:t>Ja</w:t>
      </w:r>
      <w:r w:rsidR="00BE284B">
        <w:tab/>
      </w:r>
      <w:r w:rsidR="00BE284B" w:rsidRPr="00B91A53">
        <w:t xml:space="preserve"> </w:t>
      </w:r>
      <w:r w:rsidR="00BE284B">
        <w:fldChar w:fldCharType="begin">
          <w:ffData>
            <w:name w:val="Kontrollkästchen20"/>
            <w:enabled/>
            <w:calcOnExit w:val="0"/>
            <w:checkBox>
              <w:sizeAuto/>
              <w:default w:val="0"/>
            </w:checkBox>
          </w:ffData>
        </w:fldChar>
      </w:r>
      <w:r w:rsidR="00BE284B">
        <w:instrText xml:space="preserve"> FORMCHECKBOX </w:instrText>
      </w:r>
      <w:r w:rsidR="00BE284B">
        <w:fldChar w:fldCharType="separate"/>
      </w:r>
      <w:r w:rsidR="00BE284B">
        <w:fldChar w:fldCharType="end"/>
      </w:r>
      <w:r w:rsidR="00BE284B">
        <w:t xml:space="preserve">  </w:t>
      </w:r>
      <w:r w:rsidR="00BE284B" w:rsidRPr="00B91A53">
        <w:t>Nein</w:t>
      </w:r>
    </w:p>
    <w:p w:rsidR="002860D1" w:rsidRPr="002860D1" w:rsidRDefault="002860D1" w:rsidP="00876D4B">
      <w:pPr>
        <w:jc w:val="both"/>
        <w:rPr>
          <w:sz w:val="10"/>
          <w:szCs w:val="10"/>
        </w:rPr>
      </w:pPr>
    </w:p>
    <w:p w:rsidR="00B91A53" w:rsidRDefault="00B91A53" w:rsidP="00876D4B">
      <w:pPr>
        <w:jc w:val="both"/>
      </w:pPr>
      <w:r w:rsidRPr="00B91A53">
        <w:t xml:space="preserve">Wenn ja: Im Umfang von ______________ </w:t>
      </w:r>
    </w:p>
    <w:p w:rsidR="002860D1" w:rsidRPr="002860D1" w:rsidRDefault="002860D1" w:rsidP="00876D4B">
      <w:pPr>
        <w:jc w:val="both"/>
        <w:rPr>
          <w:sz w:val="12"/>
          <w:szCs w:val="12"/>
        </w:rPr>
      </w:pPr>
    </w:p>
    <w:p w:rsidR="00B91A53" w:rsidRPr="00B91A53" w:rsidRDefault="00B91A53" w:rsidP="00876D4B">
      <w:pPr>
        <w:jc w:val="both"/>
      </w:pPr>
      <w:r w:rsidRPr="00B91A53">
        <w:t xml:space="preserve">Überstunden werden ausgeglichen durch ______________ </w:t>
      </w:r>
    </w:p>
    <w:p w:rsidR="00876D4B" w:rsidRDefault="00876D4B" w:rsidP="00876D4B">
      <w:pPr>
        <w:jc w:val="both"/>
        <w:rPr>
          <w:b/>
          <w:bCs/>
        </w:rPr>
      </w:pPr>
    </w:p>
    <w:p w:rsidR="00876D4B" w:rsidRDefault="00876D4B" w:rsidP="00876D4B">
      <w:pPr>
        <w:jc w:val="both"/>
        <w:rPr>
          <w:b/>
          <w:bCs/>
        </w:rPr>
      </w:pPr>
    </w:p>
    <w:p w:rsidR="00B91A53" w:rsidRPr="00B91A53" w:rsidRDefault="00B91A53" w:rsidP="00876D4B">
      <w:pPr>
        <w:jc w:val="both"/>
      </w:pPr>
      <w:r w:rsidRPr="00B91A53">
        <w:rPr>
          <w:b/>
          <w:bCs/>
        </w:rPr>
        <w:t xml:space="preserve">11. Urlaubsanspruch </w:t>
      </w:r>
    </w:p>
    <w:p w:rsidR="00B91A53" w:rsidRPr="002860D1" w:rsidRDefault="00B91A53" w:rsidP="00876D4B">
      <w:pPr>
        <w:jc w:val="both"/>
        <w:rPr>
          <w:sz w:val="10"/>
          <w:szCs w:val="10"/>
        </w:rPr>
      </w:pPr>
    </w:p>
    <w:p w:rsidR="00B91A53" w:rsidRPr="00B91A53" w:rsidRDefault="00B91A53" w:rsidP="00876D4B">
      <w:pPr>
        <w:jc w:val="both"/>
      </w:pPr>
      <w:r w:rsidRPr="00B91A53">
        <w:t xml:space="preserve">______________ Arbeitstage je Urlaubsjahr </w:t>
      </w:r>
    </w:p>
    <w:p w:rsidR="00876D4B" w:rsidRDefault="00876D4B" w:rsidP="00876D4B">
      <w:pPr>
        <w:jc w:val="both"/>
        <w:rPr>
          <w:b/>
          <w:bCs/>
        </w:rPr>
      </w:pPr>
    </w:p>
    <w:p w:rsidR="002860D1" w:rsidRDefault="002860D1" w:rsidP="00876D4B">
      <w:pPr>
        <w:jc w:val="both"/>
        <w:rPr>
          <w:b/>
          <w:bCs/>
        </w:rPr>
      </w:pPr>
    </w:p>
    <w:p w:rsidR="00B91A53" w:rsidRPr="00B91A53" w:rsidRDefault="00B91A53" w:rsidP="00876D4B">
      <w:pPr>
        <w:jc w:val="both"/>
      </w:pPr>
      <w:r w:rsidRPr="00B91A53">
        <w:rPr>
          <w:b/>
          <w:bCs/>
        </w:rPr>
        <w:t xml:space="preserve">12. Arbeitsentgelt </w:t>
      </w:r>
      <w:r w:rsidRPr="00B91A53">
        <w:t xml:space="preserve">(Angabe bitte in EURO brutto) </w:t>
      </w:r>
    </w:p>
    <w:p w:rsidR="00B91A53" w:rsidRPr="002860D1" w:rsidRDefault="00B91A53" w:rsidP="00876D4B">
      <w:pPr>
        <w:jc w:val="both"/>
        <w:rPr>
          <w:sz w:val="10"/>
          <w:szCs w:val="10"/>
        </w:rPr>
      </w:pPr>
    </w:p>
    <w:p w:rsidR="00B91A53" w:rsidRPr="00B91A53" w:rsidRDefault="00B91A53" w:rsidP="00876D4B">
      <w:pPr>
        <w:jc w:val="both"/>
      </w:pPr>
      <w:r w:rsidRPr="00B91A53">
        <w:t xml:space="preserve">12.1 Arbeitsentgelt beruht auf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Tarifvertrag: __________________________________ Entgeltgruppe ___________________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Vereinbarung durch Arbeitsvertrag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Lohn </w:t>
      </w: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00B91A53" w:rsidRPr="00B91A53">
        <w:t xml:space="preserve">Gehalt </w:t>
      </w:r>
    </w:p>
    <w:p w:rsidR="002860D1" w:rsidRDefault="002860D1" w:rsidP="00876D4B">
      <w:pPr>
        <w:jc w:val="both"/>
      </w:pPr>
    </w:p>
    <w:p w:rsidR="00B91A53" w:rsidRPr="00B91A53" w:rsidRDefault="00B91A53" w:rsidP="00876D4B">
      <w:pPr>
        <w:jc w:val="both"/>
      </w:pPr>
      <w:r w:rsidRPr="00B91A53">
        <w:t xml:space="preserve">12.2 Berechnung der Entgelthöhe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pro Stunde ________________________EUR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pro Monat _________________________EUR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zusätzliche geldwerte Leistungen in Form von ______________________________________ </w:t>
      </w:r>
    </w:p>
    <w:p w:rsidR="002860D1" w:rsidRDefault="00B91A53" w:rsidP="00876D4B">
      <w:pPr>
        <w:jc w:val="both"/>
      </w:pPr>
      <w:r w:rsidRPr="00B91A53">
        <w:t>im Wert von _____________________ EUR</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sonstige Berechnung (z. B. variable Vergütung): _________________________________________________________ </w:t>
      </w:r>
    </w:p>
    <w:p w:rsidR="002860D1" w:rsidRDefault="002860D1" w:rsidP="00876D4B">
      <w:pPr>
        <w:jc w:val="both"/>
        <w:rPr>
          <w:b/>
          <w:bCs/>
        </w:rPr>
      </w:pPr>
    </w:p>
    <w:p w:rsidR="002860D1" w:rsidRDefault="002860D1" w:rsidP="00876D4B">
      <w:pPr>
        <w:jc w:val="both"/>
        <w:rPr>
          <w:b/>
          <w:bCs/>
        </w:rPr>
      </w:pPr>
    </w:p>
    <w:p w:rsidR="00B91A53" w:rsidRPr="00B91A53" w:rsidRDefault="00B91A53" w:rsidP="00876D4B">
      <w:pPr>
        <w:jc w:val="both"/>
      </w:pPr>
      <w:r w:rsidRPr="00B91A53">
        <w:rPr>
          <w:b/>
          <w:bCs/>
        </w:rPr>
        <w:t xml:space="preserve">13. Inländisches Beschäftigungsverhältnis </w:t>
      </w:r>
    </w:p>
    <w:p w:rsidR="00B91A53" w:rsidRPr="002860D1" w:rsidRDefault="00B91A53" w:rsidP="00876D4B">
      <w:pPr>
        <w:jc w:val="both"/>
        <w:rPr>
          <w:sz w:val="10"/>
          <w:szCs w:val="10"/>
        </w:rPr>
      </w:pPr>
    </w:p>
    <w:p w:rsidR="00B91A53" w:rsidRPr="00B91A53" w:rsidRDefault="00B91A53" w:rsidP="00876D4B">
      <w:pPr>
        <w:jc w:val="both"/>
      </w:pPr>
      <w:r w:rsidRPr="00B91A53">
        <w:t xml:space="preserve">Bei einem Arbeitgeber mit Sitz im Ausland: Besteht für den Arbeitnehmer/die Arbeitnehmerin dem Grunde nach4 Sozialversicherungspflicht in Deutschland?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Ja </w:t>
      </w:r>
    </w:p>
    <w:p w:rsidR="00B91A53" w:rsidRPr="00B91A53" w:rsidRDefault="002860D1" w:rsidP="00876D4B">
      <w:pPr>
        <w:jc w:val="both"/>
      </w:pP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ab/>
      </w:r>
      <w:r w:rsidR="00B91A53" w:rsidRPr="00B91A53">
        <w:t xml:space="preserve">Nein, Begründung: _______________________________________________________________ </w:t>
      </w:r>
    </w:p>
    <w:p w:rsidR="002860D1" w:rsidRDefault="00B91A53" w:rsidP="00876D4B">
      <w:pPr>
        <w:jc w:val="both"/>
        <w:rPr>
          <w:i/>
          <w:iCs/>
        </w:rPr>
      </w:pPr>
      <w:r w:rsidRPr="00B91A53">
        <w:rPr>
          <w:i/>
          <w:iCs/>
        </w:rPr>
        <w:t xml:space="preserve">(Besteht keine Sozialversicherungspflicht in Deutschland, kann die Erteilung eines Aufenthaltstitels ausgeschlossen sein oder für eine Entsendung, z.B. eine ICT-Karte, in Betracht kommen. Für </w:t>
      </w:r>
      <w:proofErr w:type="spellStart"/>
      <w:r w:rsidRPr="00B91A53">
        <w:rPr>
          <w:i/>
          <w:iCs/>
        </w:rPr>
        <w:t>Ent</w:t>
      </w:r>
      <w:proofErr w:type="spellEnd"/>
      <w:r w:rsidRPr="00B91A53">
        <w:rPr>
          <w:i/>
          <w:iCs/>
        </w:rPr>
        <w:t xml:space="preserve">-sendungen bitte das Zusatzformular [B] ausfüllen). </w:t>
      </w:r>
    </w:p>
    <w:p w:rsidR="002860D1" w:rsidRDefault="002860D1">
      <w:pPr>
        <w:rPr>
          <w:i/>
          <w:iCs/>
        </w:rPr>
      </w:pPr>
      <w:r>
        <w:rPr>
          <w:i/>
          <w:iCs/>
        </w:rPr>
        <w:br w:type="page"/>
      </w:r>
    </w:p>
    <w:p w:rsidR="00B91A53" w:rsidRPr="00B91A53" w:rsidRDefault="00B91A53" w:rsidP="00876D4B">
      <w:pPr>
        <w:jc w:val="both"/>
      </w:pPr>
      <w:r w:rsidRPr="00B91A53">
        <w:rPr>
          <w:b/>
          <w:bCs/>
        </w:rPr>
        <w:lastRenderedPageBreak/>
        <w:t xml:space="preserve">14. Sonstige Angaben zum Arbeitgeber5 </w:t>
      </w:r>
    </w:p>
    <w:p w:rsidR="00B91A53" w:rsidRPr="00B91A53" w:rsidRDefault="00B91A53" w:rsidP="00876D4B">
      <w:pPr>
        <w:jc w:val="both"/>
      </w:pPr>
    </w:p>
    <w:p w:rsidR="00B91A53" w:rsidRDefault="00B91A53" w:rsidP="002860D1">
      <w:pPr>
        <w:tabs>
          <w:tab w:val="left" w:pos="7230"/>
        </w:tabs>
        <w:jc w:val="both"/>
      </w:pPr>
      <w:r w:rsidRPr="00B91A53">
        <w:t xml:space="preserve">Bestehen Rückstände bei Sozialversicherungsbeiträgen oder Steuern? </w:t>
      </w:r>
      <w:r w:rsidR="00BE284B">
        <w:tab/>
      </w:r>
      <w:r w:rsidR="00BE284B">
        <w:fldChar w:fldCharType="begin">
          <w:ffData>
            <w:name w:val="Kontrollkästchen20"/>
            <w:enabled/>
            <w:calcOnExit w:val="0"/>
            <w:checkBox>
              <w:sizeAuto/>
              <w:default w:val="0"/>
            </w:checkBox>
          </w:ffData>
        </w:fldChar>
      </w:r>
      <w:r w:rsidR="00BE284B">
        <w:instrText xml:space="preserve"> FORMCHECKBOX </w:instrText>
      </w:r>
      <w:r w:rsidR="00BE284B">
        <w:fldChar w:fldCharType="separate"/>
      </w:r>
      <w:r w:rsidR="00BE284B">
        <w:fldChar w:fldCharType="end"/>
      </w:r>
      <w:r w:rsidR="00BE284B">
        <w:t xml:space="preserve">  </w:t>
      </w:r>
      <w:r w:rsidR="00BE284B" w:rsidRPr="00B91A53">
        <w:t>Ja</w:t>
      </w:r>
      <w:r w:rsidR="00BE284B">
        <w:tab/>
      </w:r>
      <w:r w:rsidR="00BE284B" w:rsidRPr="00B91A53">
        <w:t xml:space="preserve"> </w:t>
      </w:r>
      <w:r w:rsidR="00BE284B">
        <w:fldChar w:fldCharType="begin">
          <w:ffData>
            <w:name w:val="Kontrollkästchen20"/>
            <w:enabled/>
            <w:calcOnExit w:val="0"/>
            <w:checkBox>
              <w:sizeAuto/>
              <w:default w:val="0"/>
            </w:checkBox>
          </w:ffData>
        </w:fldChar>
      </w:r>
      <w:r w:rsidR="00BE284B">
        <w:instrText xml:space="preserve"> FORMCHECKBOX </w:instrText>
      </w:r>
      <w:r w:rsidR="00BE284B">
        <w:fldChar w:fldCharType="separate"/>
      </w:r>
      <w:r w:rsidR="00BE284B">
        <w:fldChar w:fldCharType="end"/>
      </w:r>
      <w:r w:rsidR="00BE284B">
        <w:t xml:space="preserve">  </w:t>
      </w:r>
      <w:r w:rsidR="00BE284B" w:rsidRPr="00B91A53">
        <w:t>Nein</w:t>
      </w:r>
    </w:p>
    <w:p w:rsidR="002860D1" w:rsidRPr="00B91A53" w:rsidRDefault="002860D1" w:rsidP="002860D1">
      <w:pPr>
        <w:tabs>
          <w:tab w:val="left" w:pos="7230"/>
        </w:tabs>
        <w:jc w:val="both"/>
      </w:pPr>
    </w:p>
    <w:p w:rsidR="00B91A53" w:rsidRPr="00B91A53" w:rsidRDefault="00B91A53" w:rsidP="002860D1">
      <w:pPr>
        <w:tabs>
          <w:tab w:val="left" w:pos="7230"/>
        </w:tabs>
        <w:jc w:val="both"/>
      </w:pPr>
      <w:r w:rsidRPr="00B91A53">
        <w:t xml:space="preserve">Wurde in den letzten fünf Jahren ein Straf- oder Bußgeldverfahren wegen der Verletzung sozial-versicherungsrechtlicher, steuerrechtlicher oder arbeitsrechtlicher Pflichten eingeleitet? </w:t>
      </w:r>
    </w:p>
    <w:p w:rsidR="00B91A53" w:rsidRDefault="002860D1" w:rsidP="002860D1">
      <w:pPr>
        <w:tabs>
          <w:tab w:val="left" w:pos="7230"/>
        </w:tabs>
        <w:jc w:val="both"/>
      </w:pPr>
      <w:r>
        <w:tab/>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Pr="00B91A53">
        <w:t>Ja</w:t>
      </w:r>
      <w:r>
        <w:tab/>
      </w:r>
      <w:r w:rsidRPr="00B91A53">
        <w:t xml:space="preserve"> </w:t>
      </w:r>
      <w:r>
        <w:fldChar w:fldCharType="begin">
          <w:ffData>
            <w:name w:val="Kontrollkästchen20"/>
            <w:enabled/>
            <w:calcOnExit w:val="0"/>
            <w:checkBox>
              <w:sizeAuto/>
              <w:default w:val="0"/>
            </w:checkBox>
          </w:ffData>
        </w:fldChar>
      </w:r>
      <w:r>
        <w:instrText xml:space="preserve"> FORMCHECKBOX </w:instrText>
      </w:r>
      <w:r>
        <w:fldChar w:fldCharType="separate"/>
      </w:r>
      <w:r>
        <w:fldChar w:fldCharType="end"/>
      </w:r>
      <w:r>
        <w:t xml:space="preserve">  </w:t>
      </w:r>
      <w:r w:rsidRPr="00B91A53">
        <w:t>Nein</w:t>
      </w:r>
      <w:r w:rsidR="00B91A53" w:rsidRPr="00B91A53">
        <w:t xml:space="preserve"> </w:t>
      </w:r>
    </w:p>
    <w:p w:rsidR="002860D1" w:rsidRPr="00B91A53" w:rsidRDefault="002860D1" w:rsidP="002860D1">
      <w:pPr>
        <w:tabs>
          <w:tab w:val="left" w:pos="7230"/>
        </w:tabs>
        <w:jc w:val="both"/>
      </w:pPr>
    </w:p>
    <w:p w:rsidR="00B91A53" w:rsidRDefault="00B91A53" w:rsidP="002860D1">
      <w:pPr>
        <w:tabs>
          <w:tab w:val="left" w:pos="7230"/>
        </w:tabs>
        <w:jc w:val="both"/>
      </w:pPr>
      <w:r w:rsidRPr="00B91A53">
        <w:t xml:space="preserve">Wurde in den letzten fünf Jahren ein Insolvenzverfahren eröffnet? </w:t>
      </w:r>
      <w:r w:rsidR="002860D1">
        <w:tab/>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Ja</w:t>
      </w:r>
      <w:r w:rsidR="002860D1">
        <w:tab/>
      </w:r>
      <w:r w:rsidR="002860D1" w:rsidRPr="00B91A53">
        <w:t xml:space="preserve"> </w:t>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Nein</w:t>
      </w:r>
    </w:p>
    <w:p w:rsidR="002860D1" w:rsidRPr="00B91A53" w:rsidRDefault="002860D1" w:rsidP="002860D1">
      <w:pPr>
        <w:tabs>
          <w:tab w:val="left" w:pos="7230"/>
        </w:tabs>
        <w:jc w:val="both"/>
      </w:pPr>
    </w:p>
    <w:p w:rsidR="00B91A53" w:rsidRDefault="00B91A53" w:rsidP="002860D1">
      <w:pPr>
        <w:tabs>
          <w:tab w:val="left" w:pos="7230"/>
        </w:tabs>
        <w:jc w:val="both"/>
      </w:pPr>
      <w:r w:rsidRPr="00B91A53">
        <w:t xml:space="preserve">Wurde in den letzten fünf Jahren die Eröffnung eines Insolvenzverfahrens mangels Masse </w:t>
      </w:r>
      <w:proofErr w:type="spellStart"/>
      <w:r w:rsidRPr="00B91A53">
        <w:t>abge</w:t>
      </w:r>
      <w:proofErr w:type="spellEnd"/>
      <w:r w:rsidRPr="00B91A53">
        <w:t xml:space="preserve">-lehnt? </w:t>
      </w:r>
      <w:r w:rsidR="002860D1">
        <w:tab/>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Ja</w:t>
      </w:r>
      <w:r w:rsidR="002860D1">
        <w:tab/>
      </w:r>
      <w:r w:rsidR="002860D1" w:rsidRPr="00B91A53">
        <w:t xml:space="preserve"> </w:t>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Nein</w:t>
      </w:r>
    </w:p>
    <w:p w:rsidR="002860D1" w:rsidRPr="00B91A53" w:rsidRDefault="002860D1" w:rsidP="002860D1">
      <w:pPr>
        <w:tabs>
          <w:tab w:val="left" w:pos="7230"/>
        </w:tabs>
        <w:jc w:val="both"/>
      </w:pPr>
    </w:p>
    <w:p w:rsidR="00B91A53" w:rsidRDefault="00B91A53" w:rsidP="002860D1">
      <w:pPr>
        <w:tabs>
          <w:tab w:val="left" w:pos="7230"/>
        </w:tabs>
        <w:jc w:val="both"/>
      </w:pPr>
      <w:r w:rsidRPr="00B91A53">
        <w:t xml:space="preserve">Das Unternehmen des Arbeitgebers wurde im Jahr __________________ gegründet. </w:t>
      </w:r>
    </w:p>
    <w:p w:rsidR="002860D1" w:rsidRPr="00B91A53" w:rsidRDefault="002860D1" w:rsidP="002860D1">
      <w:pPr>
        <w:tabs>
          <w:tab w:val="left" w:pos="7230"/>
        </w:tabs>
        <w:jc w:val="both"/>
      </w:pPr>
    </w:p>
    <w:p w:rsidR="00B91A53" w:rsidRDefault="00B91A53" w:rsidP="002860D1">
      <w:pPr>
        <w:tabs>
          <w:tab w:val="left" w:pos="7230"/>
        </w:tabs>
        <w:jc w:val="both"/>
      </w:pPr>
      <w:r w:rsidRPr="00B91A53">
        <w:t xml:space="preserve">Das Unternehmen hat im letzten Kalenderjahr durchschnittlich ________ Arbeitnehmer/innen </w:t>
      </w:r>
      <w:proofErr w:type="spellStart"/>
      <w:r w:rsidRPr="00B91A53">
        <w:t>be-schäftigt</w:t>
      </w:r>
      <w:proofErr w:type="spellEnd"/>
      <w:r w:rsidRPr="00B91A53">
        <w:t xml:space="preserve">. </w:t>
      </w:r>
    </w:p>
    <w:p w:rsidR="002860D1" w:rsidRPr="00B91A53" w:rsidRDefault="002860D1" w:rsidP="002860D1">
      <w:pPr>
        <w:tabs>
          <w:tab w:val="left" w:pos="7230"/>
        </w:tabs>
        <w:jc w:val="both"/>
      </w:pPr>
    </w:p>
    <w:p w:rsidR="00B91A53" w:rsidRDefault="00B91A53" w:rsidP="002860D1">
      <w:pPr>
        <w:tabs>
          <w:tab w:val="left" w:pos="7230"/>
        </w:tabs>
        <w:jc w:val="both"/>
      </w:pPr>
      <w:r w:rsidRPr="00B91A53">
        <w:t xml:space="preserve">Zwischen einem oder dem/der Betriebsinhaber/in oder Geschäftsführer/in und dem/der künftigen ausländischen Arbeitnehmer/in bestehen verwandtschaftliche Beziehungen </w:t>
      </w:r>
      <w:r w:rsidR="002860D1">
        <w:tab/>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Ja</w:t>
      </w:r>
      <w:r w:rsidR="002860D1">
        <w:tab/>
      </w:r>
      <w:r w:rsidR="002860D1" w:rsidRPr="00B91A53">
        <w:t xml:space="preserve"> </w:t>
      </w:r>
      <w:r w:rsidR="002860D1">
        <w:fldChar w:fldCharType="begin">
          <w:ffData>
            <w:name w:val="Kontrollkästchen20"/>
            <w:enabled/>
            <w:calcOnExit w:val="0"/>
            <w:checkBox>
              <w:sizeAuto/>
              <w:default w:val="0"/>
            </w:checkBox>
          </w:ffData>
        </w:fldChar>
      </w:r>
      <w:r w:rsidR="002860D1">
        <w:instrText xml:space="preserve"> FORMCHECKBOX </w:instrText>
      </w:r>
      <w:r w:rsidR="002860D1">
        <w:fldChar w:fldCharType="separate"/>
      </w:r>
      <w:r w:rsidR="002860D1">
        <w:fldChar w:fldCharType="end"/>
      </w:r>
      <w:r w:rsidR="002860D1">
        <w:t xml:space="preserve">  </w:t>
      </w:r>
      <w:r w:rsidR="002860D1" w:rsidRPr="00B91A53">
        <w:t>Nein</w:t>
      </w:r>
      <w:r w:rsidRPr="00B91A53">
        <w:t xml:space="preserve">. </w:t>
      </w:r>
    </w:p>
    <w:p w:rsidR="002860D1" w:rsidRPr="00B91A53" w:rsidRDefault="002860D1" w:rsidP="002860D1">
      <w:pPr>
        <w:tabs>
          <w:tab w:val="left" w:pos="7230"/>
        </w:tabs>
        <w:jc w:val="both"/>
      </w:pPr>
    </w:p>
    <w:p w:rsidR="00B91A53" w:rsidRPr="00B91A53" w:rsidRDefault="00B91A53" w:rsidP="002860D1">
      <w:pPr>
        <w:tabs>
          <w:tab w:val="left" w:pos="7230"/>
        </w:tabs>
        <w:jc w:val="both"/>
      </w:pPr>
      <w:r w:rsidRPr="00B91A53">
        <w:t xml:space="preserve">Ggf. Angaben zu Handels-/Vereinsregister/Handwerksrolle </w:t>
      </w:r>
    </w:p>
    <w:p w:rsidR="00B91A53" w:rsidRPr="00B91A53" w:rsidRDefault="00B91A53" w:rsidP="002860D1">
      <w:pPr>
        <w:tabs>
          <w:tab w:val="left" w:pos="3119"/>
        </w:tabs>
        <w:jc w:val="both"/>
      </w:pPr>
      <w:r w:rsidRPr="00B91A53">
        <w:t xml:space="preserve">Amtsgericht/Handwerkskammer </w:t>
      </w:r>
      <w:r w:rsidR="002860D1">
        <w:tab/>
      </w:r>
      <w:r w:rsidRPr="00B91A53">
        <w:t xml:space="preserve">__________________ </w:t>
      </w:r>
    </w:p>
    <w:p w:rsidR="00B91A53" w:rsidRPr="00B91A53" w:rsidRDefault="00B91A53" w:rsidP="002860D1">
      <w:pPr>
        <w:tabs>
          <w:tab w:val="left" w:pos="3119"/>
        </w:tabs>
        <w:jc w:val="both"/>
      </w:pPr>
      <w:r w:rsidRPr="00B91A53">
        <w:t xml:space="preserve">Register-Nr. </w:t>
      </w:r>
      <w:r w:rsidR="002860D1">
        <w:tab/>
      </w:r>
      <w:r w:rsidRPr="00B91A53">
        <w:t xml:space="preserve">__________________ </w:t>
      </w:r>
    </w:p>
    <w:p w:rsidR="00876D4B" w:rsidRDefault="00876D4B" w:rsidP="00876D4B">
      <w:pPr>
        <w:jc w:val="both"/>
        <w:rPr>
          <w:b/>
          <w:bCs/>
        </w:rPr>
      </w:pPr>
    </w:p>
    <w:p w:rsidR="00876D4B" w:rsidRDefault="00876D4B" w:rsidP="00876D4B">
      <w:pPr>
        <w:jc w:val="both"/>
        <w:rPr>
          <w:b/>
          <w:bCs/>
        </w:rPr>
      </w:pPr>
    </w:p>
    <w:p w:rsidR="00B91A53" w:rsidRPr="00B91A53" w:rsidRDefault="00B91A53" w:rsidP="00876D4B">
      <w:pPr>
        <w:jc w:val="both"/>
      </w:pPr>
      <w:r w:rsidRPr="00B91A53">
        <w:rPr>
          <w:b/>
          <w:bCs/>
        </w:rPr>
        <w:t xml:space="preserve">15. Raum für ergänzende Angaben: </w:t>
      </w:r>
    </w:p>
    <w:p w:rsidR="00B91A53" w:rsidRPr="00B91A53" w:rsidRDefault="00B91A53" w:rsidP="00876D4B">
      <w:pPr>
        <w:jc w:val="both"/>
      </w:pPr>
    </w:p>
    <w:p w:rsidR="00B91A53" w:rsidRDefault="00B91A53" w:rsidP="00876D4B">
      <w:pPr>
        <w:jc w:val="both"/>
      </w:pPr>
      <w:r w:rsidRPr="00B91A53">
        <w:t xml:space="preserve">______________________________________________________________________________ </w:t>
      </w:r>
    </w:p>
    <w:p w:rsidR="002860D1" w:rsidRPr="00B91A53" w:rsidRDefault="002860D1" w:rsidP="00876D4B">
      <w:pPr>
        <w:jc w:val="both"/>
      </w:pPr>
    </w:p>
    <w:p w:rsidR="00B91A53" w:rsidRPr="00B91A53" w:rsidRDefault="00B91A53" w:rsidP="00876D4B">
      <w:pPr>
        <w:jc w:val="both"/>
      </w:pPr>
      <w:r w:rsidRPr="00B91A53">
        <w:t xml:space="preserve">______________________________________________________________________________ </w:t>
      </w:r>
    </w:p>
    <w:p w:rsidR="00876D4B" w:rsidRDefault="00876D4B" w:rsidP="00B91A53">
      <w:pPr>
        <w:rPr>
          <w:b/>
          <w:bCs/>
        </w:rPr>
      </w:pPr>
    </w:p>
    <w:p w:rsidR="00876D4B" w:rsidRDefault="00876D4B" w:rsidP="00B91A53">
      <w:pPr>
        <w:rPr>
          <w:b/>
          <w:bCs/>
        </w:rPr>
      </w:pPr>
    </w:p>
    <w:p w:rsidR="00B91A53" w:rsidRDefault="00B91A53" w:rsidP="00B91A53">
      <w:pPr>
        <w:rPr>
          <w:b/>
          <w:bCs/>
        </w:rPr>
      </w:pPr>
      <w:r w:rsidRPr="00B91A53">
        <w:rPr>
          <w:b/>
          <w:bCs/>
        </w:rPr>
        <w:t xml:space="preserve">Bitte beachten Sie folgende Hinweise: </w:t>
      </w:r>
    </w:p>
    <w:p w:rsidR="002860D1" w:rsidRPr="00B91A53" w:rsidRDefault="002860D1" w:rsidP="00B91A53"/>
    <w:p w:rsidR="00B91A53" w:rsidRDefault="00B91A53" w:rsidP="00B91A53">
      <w:r w:rsidRPr="00B91A53">
        <w:t>Bei Verlängerungen bitte vorlegen: Lohn-/Gehaltsabrechnungen der ersten zwei und der letzten zwei Monate in Kopie. Bei Verlängerungen ist die erneute Vorlage der Qualifikationsnachweise nicht er-</w:t>
      </w:r>
      <w:proofErr w:type="spellStart"/>
      <w:r w:rsidRPr="00B91A53">
        <w:t>forderlich</w:t>
      </w:r>
      <w:proofErr w:type="spellEnd"/>
      <w:r w:rsidRPr="00B91A53">
        <w:t xml:space="preserve">. </w:t>
      </w:r>
    </w:p>
    <w:p w:rsidR="002860D1" w:rsidRPr="00B91A53" w:rsidRDefault="002860D1" w:rsidP="00B91A53"/>
    <w:p w:rsidR="00B91A53" w:rsidRDefault="00B91A53" w:rsidP="00B91A53">
      <w:r w:rsidRPr="00B91A53">
        <w:t xml:space="preserve">Mir ist bekannt, dass die im aufenthaltsrechtlichen Verfahren beteiligten Behörden weitere Angaben und Nachweise verlangen können. </w:t>
      </w:r>
    </w:p>
    <w:p w:rsidR="002860D1" w:rsidRPr="00B91A53" w:rsidRDefault="002860D1" w:rsidP="00B91A53"/>
    <w:p w:rsidR="00B91A53" w:rsidRDefault="00B91A53" w:rsidP="00B91A53">
      <w:r w:rsidRPr="00B91A53">
        <w:t xml:space="preserve">Wer in Deutschland eine/n ausländische/n Arbeitnehmer/in beschäftigt, muss der Ausländerbehörde innerhalb von vier Wochen mitteilen, wenn die Beschäftigung vorzeitig beendet wurde (§ 4a Abs. 5 Satz 3 Nr. 3 </w:t>
      </w:r>
      <w:proofErr w:type="spellStart"/>
      <w:r w:rsidRPr="00B91A53">
        <w:t>AufenthG</w:t>
      </w:r>
      <w:proofErr w:type="spellEnd"/>
      <w:r w:rsidRPr="00B91A53">
        <w:t xml:space="preserve">). </w:t>
      </w:r>
    </w:p>
    <w:p w:rsidR="002860D1" w:rsidRPr="00B91A53" w:rsidRDefault="002860D1" w:rsidP="00B91A53"/>
    <w:p w:rsidR="00B91A53" w:rsidRPr="00B91A53" w:rsidRDefault="00B91A53" w:rsidP="00B91A53">
      <w:r w:rsidRPr="00B91A53">
        <w:t xml:space="preserve">Mir ist bekannt, dass der Arbeitgeber, bei dem ein/e Ausländer/in beschäftigt werden soll oder </w:t>
      </w:r>
      <w:proofErr w:type="spellStart"/>
      <w:r w:rsidRPr="00B91A53">
        <w:t>be-schäftigt</w:t>
      </w:r>
      <w:proofErr w:type="spellEnd"/>
      <w:r w:rsidRPr="00B91A53">
        <w:t xml:space="preserve"> ist, der/die dafür eine Zustimmung benötigt oder erhalten hat, der Bundesagentur für Arbeit Auskunft über Arbeitsentgelt, Arbeitszeit und sonstige Arbeitsbedingungen erteilen muss (§ 39 Abs. 4 </w:t>
      </w:r>
      <w:proofErr w:type="spellStart"/>
      <w:r w:rsidRPr="00B91A53">
        <w:t>AufenthG</w:t>
      </w:r>
      <w:proofErr w:type="spellEnd"/>
      <w:r w:rsidRPr="00B91A53">
        <w:t>). Arbeitgeber, die Ausländer/innen beschäftigen, müssen der Bundesagentur für Arbeit diese Auskünfte auf Anforderung auch dann erteilen, wenn die Zustimmung der Bundesagen-</w:t>
      </w:r>
      <w:proofErr w:type="spellStart"/>
      <w:r w:rsidRPr="00B91A53">
        <w:t>tur</w:t>
      </w:r>
      <w:proofErr w:type="spellEnd"/>
      <w:r w:rsidRPr="00B91A53">
        <w:t xml:space="preserve"> für Arbeit nicht erforderlich war.</w:t>
      </w:r>
    </w:p>
    <w:p w:rsidR="002860D1" w:rsidRDefault="002860D1">
      <w:r>
        <w:br w:type="page"/>
      </w:r>
    </w:p>
    <w:p w:rsidR="00B91A53" w:rsidRDefault="00B91A53" w:rsidP="00B91A53">
      <w:r w:rsidRPr="00B91A53">
        <w:lastRenderedPageBreak/>
        <w:t xml:space="preserve">Mir ist bekannt, dass ausländische Arbeitnehmer/innen nur beschäftigt werden dürfen, wenn sie im Besitz eines Aufenthaltstitels, einer Arbeitserlaubnis zum Zweck der Saisonbeschäftigung oder einer Aufenthaltsgestattung bzw. Duldung sind, aus dem bzw. der hervorgeht, dass die </w:t>
      </w:r>
      <w:proofErr w:type="spellStart"/>
      <w:r w:rsidRPr="00B91A53">
        <w:t>Beschäfti-gung</w:t>
      </w:r>
      <w:proofErr w:type="spellEnd"/>
      <w:r w:rsidRPr="00B91A53">
        <w:t xml:space="preserve"> erlaubt ist. </w:t>
      </w:r>
    </w:p>
    <w:p w:rsidR="002860D1" w:rsidRPr="00B91A53" w:rsidRDefault="002860D1" w:rsidP="00B91A53"/>
    <w:p w:rsidR="00B91A53" w:rsidRDefault="00B91A53" w:rsidP="00B91A53">
      <w:r w:rsidRPr="00B91A53">
        <w:t xml:space="preserve">Wer im Verfahren zur Erlangung einer Zustimmung der Bundesagentur für Arbeit vorsätzlich oder fahrlässig unrichtige, unvollständige, verspätete oder keine Angaben macht, handelt ordnungswidrig (§ 404 Abs. 2 Nr. 5 des Dritten Buches Sozialgesetzbuch – SGB III). Wer unrichtige oder </w:t>
      </w:r>
      <w:proofErr w:type="spellStart"/>
      <w:r w:rsidRPr="00B91A53">
        <w:t>unvollstän-dige</w:t>
      </w:r>
      <w:proofErr w:type="spellEnd"/>
      <w:r w:rsidRPr="00B91A53">
        <w:t xml:space="preserve"> Angaben macht, um für sich oder einen anderen einen Aufenthaltstitel oder eine Duldung zu verschaffen oder das Erlöschen zu verhindern, wird mit einer Geldstrafe oder Freiheitsstrafe bestraft (§ 95 Abs. 2 Nr. 2 </w:t>
      </w:r>
      <w:proofErr w:type="spellStart"/>
      <w:r w:rsidRPr="00B91A53">
        <w:t>AufenthG</w:t>
      </w:r>
      <w:proofErr w:type="spellEnd"/>
      <w:r w:rsidRPr="00B91A53">
        <w:t xml:space="preserve">). </w:t>
      </w:r>
    </w:p>
    <w:p w:rsidR="002860D1" w:rsidRPr="00B91A53" w:rsidRDefault="002860D1" w:rsidP="00B91A53"/>
    <w:p w:rsidR="00B91A53" w:rsidRDefault="00B91A53" w:rsidP="00B91A53">
      <w:r w:rsidRPr="00B91A53">
        <w:t xml:space="preserve">Die datenschutzrechtlichen Hinweise der Bundesagentur für Arbeit finden Sie unter </w:t>
      </w:r>
      <w:hyperlink r:id="rId8" w:history="1">
        <w:r w:rsidR="002860D1" w:rsidRPr="00E35389">
          <w:rPr>
            <w:rStyle w:val="Hyperlink"/>
          </w:rPr>
          <w:t>http://www.ar-beitsagentur.de/datenerhebung</w:t>
        </w:r>
      </w:hyperlink>
      <w:r w:rsidRPr="00B91A53">
        <w:t xml:space="preserve">. </w:t>
      </w:r>
    </w:p>
    <w:p w:rsidR="002860D1" w:rsidRPr="00B91A53" w:rsidRDefault="002860D1" w:rsidP="00B91A53"/>
    <w:p w:rsidR="00B91A53" w:rsidRPr="00B91A53" w:rsidRDefault="00B91A53" w:rsidP="00B91A53">
      <w:r w:rsidRPr="00B91A53">
        <w:t xml:space="preserve">Alle Angaben in diesem Formular entsprechen dem Inhalt des Arbeitsvertrages, der zwischen dem bezeichneten Unternehmen und dem/der Antragsteller/in geschlossen wird. Mir ist bekannt, dass dieses Formular an Dritte (Kommune, Gemeinsame Einrichtung nach SGB II) zur Suche nach </w:t>
      </w:r>
      <w:proofErr w:type="spellStart"/>
      <w:r w:rsidRPr="00B91A53">
        <w:t>be-vorrechtigten</w:t>
      </w:r>
      <w:proofErr w:type="spellEnd"/>
      <w:r w:rsidRPr="00B91A53">
        <w:t xml:space="preserve"> Bewerbern weitergegeben werden kann, falls eine Vorrangprüfung durchgeführt wird. </w:t>
      </w:r>
    </w:p>
    <w:p w:rsidR="00B91A53" w:rsidRDefault="00B91A53" w:rsidP="00B91A53">
      <w:r w:rsidRPr="00B91A53">
        <w:t xml:space="preserve">Die Richtigkeit der Angaben wird durch Firmenstempel, Datum und Unterschrift bestätigt. </w:t>
      </w:r>
    </w:p>
    <w:p w:rsidR="002860D1" w:rsidRDefault="002860D1" w:rsidP="00B91A53"/>
    <w:p w:rsidR="002860D1" w:rsidRPr="00B91A53" w:rsidRDefault="002860D1" w:rsidP="00B91A53"/>
    <w:p w:rsidR="00B91A53" w:rsidRPr="00B91A53" w:rsidRDefault="00B91A53" w:rsidP="00B91A53">
      <w:r w:rsidRPr="00B91A53">
        <w:t xml:space="preserve">_______________________________________________________________________________ </w:t>
      </w:r>
    </w:p>
    <w:p w:rsidR="00B91A53" w:rsidRDefault="00B91A53" w:rsidP="00B91A53">
      <w:r w:rsidRPr="00B91A53">
        <w:t>Ort, Datum</w:t>
      </w:r>
      <w:r w:rsidR="002860D1">
        <w:tab/>
      </w:r>
      <w:r w:rsidR="002860D1">
        <w:tab/>
      </w:r>
      <w:r w:rsidR="002860D1">
        <w:tab/>
      </w:r>
      <w:r w:rsidR="002860D1">
        <w:tab/>
      </w:r>
      <w:r w:rsidR="002860D1">
        <w:tab/>
      </w:r>
      <w:r w:rsidRPr="00B91A53">
        <w:t xml:space="preserve"> Unterschrift/Firmenstempel</w:t>
      </w:r>
    </w:p>
    <w:p w:rsidR="00876D4B" w:rsidRDefault="00876D4B" w:rsidP="00B91A53"/>
    <w:p w:rsidR="002860D1" w:rsidRDefault="002860D1" w:rsidP="00876D4B"/>
    <w:p w:rsidR="00794202" w:rsidRPr="00794202" w:rsidRDefault="00794202" w:rsidP="00876D4B">
      <w:pPr>
        <w:rPr>
          <w:u w:val="single"/>
        </w:rPr>
      </w:pPr>
      <w:r w:rsidRPr="00794202">
        <w:rPr>
          <w:u w:val="single"/>
        </w:rPr>
        <w:tab/>
      </w:r>
      <w:r w:rsidRPr="00794202">
        <w:rPr>
          <w:u w:val="single"/>
        </w:rPr>
        <w:tab/>
      </w:r>
      <w:r w:rsidRPr="00794202">
        <w:rPr>
          <w:u w:val="single"/>
        </w:rPr>
        <w:tab/>
      </w:r>
      <w:r w:rsidRPr="00794202">
        <w:rPr>
          <w:u w:val="single"/>
        </w:rPr>
        <w:tab/>
      </w:r>
    </w:p>
    <w:p w:rsidR="00876D4B" w:rsidRPr="00794202" w:rsidRDefault="00876D4B" w:rsidP="00876D4B">
      <w:pPr>
        <w:rPr>
          <w:rFonts w:ascii="Arial" w:hAnsi="Arial" w:cs="Arial"/>
          <w:sz w:val="19"/>
          <w:szCs w:val="19"/>
        </w:rPr>
      </w:pPr>
      <w:r w:rsidRPr="002860D1">
        <w:rPr>
          <w:vertAlign w:val="superscript"/>
        </w:rPr>
        <w:t>1</w:t>
      </w:r>
      <w:r w:rsidRPr="00B91A53">
        <w:t xml:space="preserve"> </w:t>
      </w:r>
      <w:r w:rsidRPr="00794202">
        <w:rPr>
          <w:rFonts w:ascii="Arial" w:hAnsi="Arial" w:cs="Arial"/>
          <w:sz w:val="19"/>
          <w:szCs w:val="19"/>
        </w:rPr>
        <w:t xml:space="preserve">Das Formular dient zur Vorlage bei der zuständigen Auslandsvertretung oder Ausländerbehörde zur Beantragung eines Aufenthaltstitels zum Zweck der Beschäftigung. Für die Erteilung des Aufenthaltstitels muss die Auslandsvertretung bzw. Ausländerbehörde in der Regel die Zustimmung der Bundesagentur für Arbeit einholen (§ 39 Abs. 1 </w:t>
      </w:r>
      <w:proofErr w:type="spellStart"/>
      <w:r w:rsidRPr="00794202">
        <w:rPr>
          <w:rFonts w:ascii="Arial" w:hAnsi="Arial" w:cs="Arial"/>
          <w:sz w:val="19"/>
          <w:szCs w:val="19"/>
        </w:rPr>
        <w:t>AufenthG</w:t>
      </w:r>
      <w:proofErr w:type="spellEnd"/>
      <w:r w:rsidRPr="00794202">
        <w:rPr>
          <w:rFonts w:ascii="Arial" w:hAnsi="Arial" w:cs="Arial"/>
          <w:sz w:val="19"/>
          <w:szCs w:val="19"/>
        </w:rPr>
        <w:t xml:space="preserve">). Diese Erklärung umfasst grundsätzlich auch die für die Zustimmung der Bundesagentur für Arbeit erforderlichen Angaben. Die zuständige Auslandvertretung oder Ausländerbehörde leiten diese Angaben zur Prüfung an die Bundesagentur für Arbeit weiter. Mit dieser Erklärung bestätigt der Arbeitgeber verbindlich, dass er dem/der unter 1. genannten ausländischen Arbeitnehmer/in einen konkreten Arbeitsplatz anbietet (§ 18 Abs. 2 Nr. 1 </w:t>
      </w:r>
      <w:proofErr w:type="spellStart"/>
      <w:r w:rsidRPr="00794202">
        <w:rPr>
          <w:rFonts w:ascii="Arial" w:hAnsi="Arial" w:cs="Arial"/>
          <w:sz w:val="19"/>
          <w:szCs w:val="19"/>
        </w:rPr>
        <w:t>AufenthG</w:t>
      </w:r>
      <w:proofErr w:type="spellEnd"/>
      <w:r w:rsidRPr="00794202">
        <w:rPr>
          <w:rFonts w:ascii="Arial" w:hAnsi="Arial" w:cs="Arial"/>
          <w:sz w:val="19"/>
          <w:szCs w:val="19"/>
        </w:rPr>
        <w:t xml:space="preserve">). </w:t>
      </w:r>
    </w:p>
    <w:p w:rsidR="00876D4B" w:rsidRPr="00794202" w:rsidRDefault="00876D4B" w:rsidP="00876D4B">
      <w:pPr>
        <w:rPr>
          <w:rFonts w:ascii="Arial" w:hAnsi="Arial" w:cs="Arial"/>
          <w:sz w:val="19"/>
          <w:szCs w:val="19"/>
        </w:rPr>
      </w:pPr>
      <w:r w:rsidRPr="00794202">
        <w:rPr>
          <w:rFonts w:ascii="Arial" w:hAnsi="Arial" w:cs="Arial"/>
          <w:sz w:val="19"/>
          <w:szCs w:val="19"/>
        </w:rPr>
        <w:t>Für bestimmte Beschäftigungen, beispielsweise Entsendungen oder Beschäf</w:t>
      </w:r>
      <w:r w:rsidR="00794202">
        <w:rPr>
          <w:rFonts w:ascii="Arial" w:hAnsi="Arial" w:cs="Arial"/>
          <w:sz w:val="19"/>
          <w:szCs w:val="19"/>
        </w:rPr>
        <w:t>tigungen im Rahmen von Berufsan</w:t>
      </w:r>
      <w:r w:rsidRPr="00794202">
        <w:rPr>
          <w:rFonts w:ascii="Arial" w:hAnsi="Arial" w:cs="Arial"/>
          <w:sz w:val="19"/>
          <w:szCs w:val="19"/>
        </w:rPr>
        <w:t xml:space="preserve">erkennungen, können Angaben auf Zusatzblättern erforderlich sein. </w:t>
      </w:r>
    </w:p>
    <w:p w:rsidR="00876D4B" w:rsidRPr="00794202" w:rsidRDefault="00876D4B" w:rsidP="00876D4B">
      <w:pPr>
        <w:rPr>
          <w:rFonts w:ascii="Arial" w:hAnsi="Arial" w:cs="Arial"/>
          <w:sz w:val="19"/>
          <w:szCs w:val="19"/>
        </w:rPr>
      </w:pPr>
      <w:r w:rsidRPr="00794202">
        <w:rPr>
          <w:rFonts w:ascii="Arial" w:hAnsi="Arial" w:cs="Arial"/>
          <w:sz w:val="19"/>
          <w:szCs w:val="19"/>
          <w:vertAlign w:val="superscript"/>
        </w:rPr>
        <w:t>2</w:t>
      </w:r>
      <w:r w:rsidRPr="00794202">
        <w:rPr>
          <w:rFonts w:ascii="Arial" w:hAnsi="Arial" w:cs="Arial"/>
          <w:sz w:val="19"/>
          <w:szCs w:val="19"/>
        </w:rPr>
        <w:t xml:space="preserve"> Der Arbeitgeber kann die Bundesagentur für Arbeit vorab um Prüfung bitten, ob die Voraussetzungen für eine Zustimmung vorliegen, bevor der Aufenthaltstitel beantragt wird. </w:t>
      </w:r>
    </w:p>
    <w:p w:rsidR="00876D4B" w:rsidRPr="00794202" w:rsidRDefault="00876D4B" w:rsidP="00876D4B">
      <w:pPr>
        <w:rPr>
          <w:rFonts w:ascii="Arial" w:hAnsi="Arial" w:cs="Arial"/>
          <w:sz w:val="19"/>
          <w:szCs w:val="19"/>
        </w:rPr>
      </w:pPr>
      <w:r w:rsidRPr="00794202">
        <w:rPr>
          <w:rFonts w:ascii="Arial" w:hAnsi="Arial" w:cs="Arial"/>
          <w:sz w:val="19"/>
          <w:szCs w:val="19"/>
          <w:vertAlign w:val="superscript"/>
        </w:rPr>
        <w:t>3</w:t>
      </w:r>
      <w:r w:rsidRPr="00794202">
        <w:rPr>
          <w:rFonts w:ascii="Arial" w:hAnsi="Arial" w:cs="Arial"/>
          <w:sz w:val="19"/>
          <w:szCs w:val="19"/>
        </w:rPr>
        <w:t xml:space="preserve"> Insbesondere für eine Beschäftigung als Fachkraft bestehen gesetzliche Anforderungen an die Qualifikation, § 18 Abs. 3 </w:t>
      </w:r>
      <w:proofErr w:type="spellStart"/>
      <w:r w:rsidRPr="00794202">
        <w:rPr>
          <w:rFonts w:ascii="Arial" w:hAnsi="Arial" w:cs="Arial"/>
          <w:sz w:val="19"/>
          <w:szCs w:val="19"/>
        </w:rPr>
        <w:t>AufenthG</w:t>
      </w:r>
      <w:proofErr w:type="spellEnd"/>
      <w:r w:rsidRPr="00794202">
        <w:rPr>
          <w:rFonts w:ascii="Arial" w:hAnsi="Arial" w:cs="Arial"/>
          <w:sz w:val="19"/>
          <w:szCs w:val="19"/>
        </w:rPr>
        <w:t xml:space="preserve">. </w:t>
      </w:r>
    </w:p>
    <w:p w:rsidR="00876D4B" w:rsidRPr="00794202" w:rsidRDefault="00876D4B" w:rsidP="00876D4B">
      <w:pPr>
        <w:rPr>
          <w:rFonts w:ascii="Arial" w:hAnsi="Arial" w:cs="Arial"/>
          <w:sz w:val="19"/>
          <w:szCs w:val="19"/>
        </w:rPr>
      </w:pPr>
      <w:r w:rsidRPr="00794202">
        <w:rPr>
          <w:rFonts w:ascii="Arial" w:hAnsi="Arial" w:cs="Arial"/>
          <w:sz w:val="19"/>
          <w:szCs w:val="19"/>
          <w:vertAlign w:val="superscript"/>
        </w:rPr>
        <w:t>4</w:t>
      </w:r>
      <w:r w:rsidRPr="00794202">
        <w:rPr>
          <w:rFonts w:ascii="Arial" w:hAnsi="Arial" w:cs="Arial"/>
          <w:sz w:val="19"/>
          <w:szCs w:val="19"/>
        </w:rPr>
        <w:t xml:space="preserve"> Maßgeblich ist die Sozialversicherungspflicht gemäß § 7 Viertes Buch Sozialgesetzbuch. Befreiungen von der gesetzlichen Rentenversicherung, Kranken- oder Pflegeversicherung sind unbeachtlich. </w:t>
      </w:r>
    </w:p>
    <w:p w:rsidR="00876D4B" w:rsidRPr="00794202" w:rsidRDefault="00876D4B" w:rsidP="00876D4B">
      <w:pPr>
        <w:rPr>
          <w:rFonts w:ascii="Arial" w:hAnsi="Arial" w:cs="Arial"/>
          <w:sz w:val="19"/>
          <w:szCs w:val="19"/>
        </w:rPr>
      </w:pPr>
      <w:r w:rsidRPr="00794202">
        <w:rPr>
          <w:rFonts w:ascii="Arial" w:hAnsi="Arial" w:cs="Arial"/>
          <w:sz w:val="19"/>
          <w:szCs w:val="19"/>
          <w:vertAlign w:val="superscript"/>
        </w:rPr>
        <w:t>5</w:t>
      </w:r>
      <w:r w:rsidRPr="00794202">
        <w:rPr>
          <w:rFonts w:ascii="Arial" w:hAnsi="Arial" w:cs="Arial"/>
          <w:sz w:val="19"/>
          <w:szCs w:val="19"/>
        </w:rPr>
        <w:t xml:space="preserve"> In bestimmten Fällen kann die Zustimmung der Bundesagentur für Arbeit bzw. die Erteilung oder Verlänge</w:t>
      </w:r>
      <w:bookmarkStart w:id="1" w:name="_GoBack"/>
      <w:bookmarkEnd w:id="1"/>
      <w:r w:rsidRPr="00794202">
        <w:rPr>
          <w:rFonts w:ascii="Arial" w:hAnsi="Arial" w:cs="Arial"/>
          <w:sz w:val="19"/>
          <w:szCs w:val="19"/>
        </w:rPr>
        <w:t xml:space="preserve">rung des Aufenthaltstitels abgelehnt werden (§ 40 Abs. 2 und 3 </w:t>
      </w:r>
      <w:proofErr w:type="spellStart"/>
      <w:r w:rsidRPr="00794202">
        <w:rPr>
          <w:rFonts w:ascii="Arial" w:hAnsi="Arial" w:cs="Arial"/>
          <w:sz w:val="19"/>
          <w:szCs w:val="19"/>
        </w:rPr>
        <w:t>AufenthG</w:t>
      </w:r>
      <w:proofErr w:type="spellEnd"/>
      <w:r w:rsidRPr="00794202">
        <w:rPr>
          <w:rFonts w:ascii="Arial" w:hAnsi="Arial" w:cs="Arial"/>
          <w:sz w:val="19"/>
          <w:szCs w:val="19"/>
        </w:rPr>
        <w:t xml:space="preserve">; § 4a Abs. 2 </w:t>
      </w:r>
      <w:proofErr w:type="spellStart"/>
      <w:r w:rsidRPr="00794202">
        <w:rPr>
          <w:rFonts w:ascii="Arial" w:hAnsi="Arial" w:cs="Arial"/>
          <w:sz w:val="19"/>
          <w:szCs w:val="19"/>
        </w:rPr>
        <w:t>AufenthG</w:t>
      </w:r>
      <w:proofErr w:type="spellEnd"/>
      <w:r w:rsidRPr="00794202">
        <w:rPr>
          <w:rFonts w:ascii="Arial" w:hAnsi="Arial" w:cs="Arial"/>
          <w:sz w:val="19"/>
          <w:szCs w:val="19"/>
        </w:rPr>
        <w:t xml:space="preserve">). Das ist u.a. der Fall, wenn der Arbeitgeber sozialversicherungsrechtliche, steuerrechtliche oder arbeitsrechtliche Pflichten verletzt hat oder bestimmte insolvenzrechtliche Tatbestände vorliegen </w:t>
      </w:r>
    </w:p>
    <w:p w:rsidR="00876D4B" w:rsidRPr="00B91A53" w:rsidRDefault="00876D4B" w:rsidP="00B91A53"/>
    <w:sectPr w:rsidR="00876D4B" w:rsidRPr="00B91A53" w:rsidSect="00876D4B">
      <w:headerReference w:type="default" r:id="rId9"/>
      <w:footerReference w:type="default" r:id="rId10"/>
      <w:headerReference w:type="first" r:id="rId11"/>
      <w:footerReference w:type="first" r:id="rId12"/>
      <w:pgSz w:w="11906" w:h="16838" w:code="9"/>
      <w:pgMar w:top="1418" w:right="1418" w:bottom="709" w:left="1418" w:header="709" w:footer="404"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D1" w:rsidRDefault="002860D1" w:rsidP="00B91A53">
      <w:r>
        <w:separator/>
      </w:r>
    </w:p>
  </w:endnote>
  <w:endnote w:type="continuationSeparator" w:id="0">
    <w:p w:rsidR="002860D1" w:rsidRDefault="002860D1" w:rsidP="00B9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1" w:rsidRPr="00B91A53" w:rsidRDefault="002860D1" w:rsidP="00BE284B">
    <w:pPr>
      <w:jc w:val="right"/>
    </w:pPr>
    <w:r>
      <w:t xml:space="preserve">Seite </w:t>
    </w:r>
    <w:r>
      <w:fldChar w:fldCharType="begin"/>
    </w:r>
    <w:r>
      <w:instrText xml:space="preserve"> PAGE  \* Arabic  \* MERGEFORMAT </w:instrText>
    </w:r>
    <w:r>
      <w:fldChar w:fldCharType="separate"/>
    </w:r>
    <w:r w:rsidR="00794202">
      <w:rPr>
        <w:noProof/>
      </w:rPr>
      <w:t>5</w:t>
    </w:r>
    <w:r>
      <w:fldChar w:fldCharType="end"/>
    </w:r>
    <w:r>
      <w:t xml:space="preserve"> </w:t>
    </w:r>
    <w:r w:rsidRPr="00B91A53">
      <w:t xml:space="preserve">von 5 </w:t>
    </w:r>
  </w:p>
  <w:p w:rsidR="002860D1" w:rsidRPr="00BE284B" w:rsidRDefault="002860D1" w:rsidP="00BE2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1" w:rsidRPr="00B91A53" w:rsidRDefault="002860D1" w:rsidP="002860D1">
    <w:pPr>
      <w:jc w:val="right"/>
    </w:pPr>
    <w:r w:rsidRPr="00B91A53">
      <w:t xml:space="preserve">Seite </w:t>
    </w:r>
    <w:r>
      <w:fldChar w:fldCharType="begin"/>
    </w:r>
    <w:r>
      <w:instrText xml:space="preserve"> PAGE  \* Arabic  \* MERGEFORMAT </w:instrText>
    </w:r>
    <w:r>
      <w:fldChar w:fldCharType="separate"/>
    </w:r>
    <w:r w:rsidR="00794202">
      <w:rPr>
        <w:noProof/>
      </w:rPr>
      <w:t>1</w:t>
    </w:r>
    <w:r>
      <w:fldChar w:fldCharType="end"/>
    </w:r>
    <w:r w:rsidRPr="00B91A53">
      <w:t xml:space="preserve"> von 5 </w:t>
    </w:r>
  </w:p>
  <w:p w:rsidR="002860D1" w:rsidRPr="00BE284B" w:rsidRDefault="002860D1" w:rsidP="00BE2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D1" w:rsidRDefault="002860D1" w:rsidP="00B91A53">
      <w:r>
        <w:separator/>
      </w:r>
    </w:p>
  </w:footnote>
  <w:footnote w:type="continuationSeparator" w:id="0">
    <w:p w:rsidR="002860D1" w:rsidRDefault="002860D1" w:rsidP="00B91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1" w:rsidRDefault="002860D1" w:rsidP="00B91A53">
    <w:pPr>
      <w:pStyle w:val="Kopfzeile"/>
      <w:jc w:val="right"/>
    </w:pPr>
    <w:r>
      <w:rPr>
        <w:noProof/>
      </w:rPr>
      <w:drawing>
        <wp:inline distT="0" distB="0" distL="0" distR="0" wp14:anchorId="46568982" wp14:editId="00E60C48">
          <wp:extent cx="1365723" cy="43815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723"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D1" w:rsidRPr="00B91A53" w:rsidRDefault="002860D1" w:rsidP="00B91A53">
    <w:pPr>
      <w:pStyle w:val="Kopfzeile"/>
    </w:pPr>
    <w:r>
      <w:rPr>
        <w:noProof/>
      </w:rPr>
      <w:drawing>
        <wp:inline distT="0" distB="0" distL="0" distR="0" wp14:anchorId="1471E7A6" wp14:editId="70D07557">
          <wp:extent cx="5759450" cy="854862"/>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548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73"/>
    <w:rsid w:val="000615E1"/>
    <w:rsid w:val="000D22DF"/>
    <w:rsid w:val="002860D1"/>
    <w:rsid w:val="0032116A"/>
    <w:rsid w:val="006731EB"/>
    <w:rsid w:val="00794202"/>
    <w:rsid w:val="007E6C47"/>
    <w:rsid w:val="00876D4B"/>
    <w:rsid w:val="008C3CF6"/>
    <w:rsid w:val="00A549AA"/>
    <w:rsid w:val="00B91A53"/>
    <w:rsid w:val="00BE284B"/>
    <w:rsid w:val="00C43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eastAsiaTheme="minorEastAsia" w:hAnsiTheme="minorHAnsi"/>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rsid w:val="006731EB"/>
    <w:pPr>
      <w:pBdr>
        <w:bottom w:val="single" w:sz="4" w:space="4" w:color="4F81BD" w:themeColor="accent1"/>
      </w:pBdr>
      <w:spacing w:before="200" w:after="280"/>
      <w:ind w:right="936"/>
    </w:pPr>
    <w:rPr>
      <w:b/>
      <w:bCs/>
      <w:i/>
      <w:iCs/>
    </w:rPr>
  </w:style>
  <w:style w:type="character" w:customStyle="1" w:styleId="IntensivesZitatZchn">
    <w:name w:val="Intensives Zitat Zchn"/>
    <w:basedOn w:val="Absatz-Standardschriftart"/>
    <w:link w:val="IntensivesZitat"/>
    <w:uiPriority w:val="30"/>
    <w:rsid w:val="006731EB"/>
    <w:rPr>
      <w:b/>
      <w:bCs/>
      <w:i/>
      <w:iCs/>
    </w:rPr>
  </w:style>
  <w:style w:type="paragraph" w:styleId="Sprechblasentext">
    <w:name w:val="Balloon Text"/>
    <w:basedOn w:val="Standard"/>
    <w:link w:val="SprechblasentextZchn"/>
    <w:uiPriority w:val="99"/>
    <w:semiHidden/>
    <w:unhideWhenUsed/>
    <w:rsid w:val="00B91A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1A5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B91A53"/>
    <w:pPr>
      <w:tabs>
        <w:tab w:val="center" w:pos="4536"/>
        <w:tab w:val="right" w:pos="9072"/>
      </w:tabs>
    </w:pPr>
  </w:style>
  <w:style w:type="character" w:customStyle="1" w:styleId="KopfzeileZchn">
    <w:name w:val="Kopfzeile Zchn"/>
    <w:basedOn w:val="Absatz-Standardschriftart"/>
    <w:link w:val="Kopfzeile"/>
    <w:uiPriority w:val="99"/>
    <w:rsid w:val="00B91A53"/>
    <w:rPr>
      <w:rFonts w:asciiTheme="minorHAnsi" w:eastAsiaTheme="minorEastAsia" w:hAnsiTheme="minorHAnsi"/>
      <w:lang w:eastAsia="de-DE"/>
    </w:rPr>
  </w:style>
  <w:style w:type="paragraph" w:styleId="Fuzeile">
    <w:name w:val="footer"/>
    <w:basedOn w:val="Standard"/>
    <w:link w:val="FuzeileZchn"/>
    <w:uiPriority w:val="99"/>
    <w:unhideWhenUsed/>
    <w:rsid w:val="00B91A53"/>
    <w:pPr>
      <w:tabs>
        <w:tab w:val="center" w:pos="4536"/>
        <w:tab w:val="right" w:pos="9072"/>
      </w:tabs>
    </w:pPr>
  </w:style>
  <w:style w:type="character" w:customStyle="1" w:styleId="FuzeileZchn">
    <w:name w:val="Fußzeile Zchn"/>
    <w:basedOn w:val="Absatz-Standardschriftart"/>
    <w:link w:val="Fuzeile"/>
    <w:uiPriority w:val="99"/>
    <w:rsid w:val="00B91A53"/>
    <w:rPr>
      <w:rFonts w:asciiTheme="minorHAnsi" w:eastAsiaTheme="minorEastAsia" w:hAnsiTheme="minorHAnsi"/>
      <w:lang w:eastAsia="de-DE"/>
    </w:rPr>
  </w:style>
  <w:style w:type="paragraph" w:customStyle="1" w:styleId="Default">
    <w:name w:val="Default"/>
    <w:rsid w:val="00B91A53"/>
    <w:pPr>
      <w:autoSpaceDE w:val="0"/>
      <w:autoSpaceDN w:val="0"/>
      <w:adjustRightInd w:val="0"/>
    </w:pPr>
    <w:rPr>
      <w:rFonts w:cs="Arial"/>
      <w:color w:val="000000"/>
      <w:sz w:val="24"/>
      <w:szCs w:val="24"/>
    </w:rPr>
  </w:style>
  <w:style w:type="character" w:styleId="Hyperlink">
    <w:name w:val="Hyperlink"/>
    <w:basedOn w:val="Absatz-Standardschriftart"/>
    <w:uiPriority w:val="99"/>
    <w:unhideWhenUsed/>
    <w:rsid w:val="002860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eastAsiaTheme="minorEastAsia" w:hAnsiTheme="minorHAnsi"/>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rsid w:val="006731EB"/>
    <w:pPr>
      <w:pBdr>
        <w:bottom w:val="single" w:sz="4" w:space="4" w:color="4F81BD" w:themeColor="accent1"/>
      </w:pBdr>
      <w:spacing w:before="200" w:after="280"/>
      <w:ind w:right="936"/>
    </w:pPr>
    <w:rPr>
      <w:b/>
      <w:bCs/>
      <w:i/>
      <w:iCs/>
    </w:rPr>
  </w:style>
  <w:style w:type="character" w:customStyle="1" w:styleId="IntensivesZitatZchn">
    <w:name w:val="Intensives Zitat Zchn"/>
    <w:basedOn w:val="Absatz-Standardschriftart"/>
    <w:link w:val="IntensivesZitat"/>
    <w:uiPriority w:val="30"/>
    <w:rsid w:val="006731EB"/>
    <w:rPr>
      <w:b/>
      <w:bCs/>
      <w:i/>
      <w:iCs/>
    </w:rPr>
  </w:style>
  <w:style w:type="paragraph" w:styleId="Sprechblasentext">
    <w:name w:val="Balloon Text"/>
    <w:basedOn w:val="Standard"/>
    <w:link w:val="SprechblasentextZchn"/>
    <w:uiPriority w:val="99"/>
    <w:semiHidden/>
    <w:unhideWhenUsed/>
    <w:rsid w:val="00B91A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1A5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B91A53"/>
    <w:pPr>
      <w:tabs>
        <w:tab w:val="center" w:pos="4536"/>
        <w:tab w:val="right" w:pos="9072"/>
      </w:tabs>
    </w:pPr>
  </w:style>
  <w:style w:type="character" w:customStyle="1" w:styleId="KopfzeileZchn">
    <w:name w:val="Kopfzeile Zchn"/>
    <w:basedOn w:val="Absatz-Standardschriftart"/>
    <w:link w:val="Kopfzeile"/>
    <w:uiPriority w:val="99"/>
    <w:rsid w:val="00B91A53"/>
    <w:rPr>
      <w:rFonts w:asciiTheme="minorHAnsi" w:eastAsiaTheme="minorEastAsia" w:hAnsiTheme="minorHAnsi"/>
      <w:lang w:eastAsia="de-DE"/>
    </w:rPr>
  </w:style>
  <w:style w:type="paragraph" w:styleId="Fuzeile">
    <w:name w:val="footer"/>
    <w:basedOn w:val="Standard"/>
    <w:link w:val="FuzeileZchn"/>
    <w:uiPriority w:val="99"/>
    <w:unhideWhenUsed/>
    <w:rsid w:val="00B91A53"/>
    <w:pPr>
      <w:tabs>
        <w:tab w:val="center" w:pos="4536"/>
        <w:tab w:val="right" w:pos="9072"/>
      </w:tabs>
    </w:pPr>
  </w:style>
  <w:style w:type="character" w:customStyle="1" w:styleId="FuzeileZchn">
    <w:name w:val="Fußzeile Zchn"/>
    <w:basedOn w:val="Absatz-Standardschriftart"/>
    <w:link w:val="Fuzeile"/>
    <w:uiPriority w:val="99"/>
    <w:rsid w:val="00B91A53"/>
    <w:rPr>
      <w:rFonts w:asciiTheme="minorHAnsi" w:eastAsiaTheme="minorEastAsia" w:hAnsiTheme="minorHAnsi"/>
      <w:lang w:eastAsia="de-DE"/>
    </w:rPr>
  </w:style>
  <w:style w:type="paragraph" w:customStyle="1" w:styleId="Default">
    <w:name w:val="Default"/>
    <w:rsid w:val="00B91A53"/>
    <w:pPr>
      <w:autoSpaceDE w:val="0"/>
      <w:autoSpaceDN w:val="0"/>
      <w:adjustRightInd w:val="0"/>
    </w:pPr>
    <w:rPr>
      <w:rFonts w:cs="Arial"/>
      <w:color w:val="000000"/>
      <w:sz w:val="24"/>
      <w:szCs w:val="24"/>
    </w:rPr>
  </w:style>
  <w:style w:type="character" w:styleId="Hyperlink">
    <w:name w:val="Hyperlink"/>
    <w:basedOn w:val="Absatz-Standardschriftart"/>
    <w:uiPriority w:val="99"/>
    <w:unhideWhenUsed/>
    <w:rsid w:val="00286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tsagentur.de/datenerheb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CBE5-8B0E-409A-A323-081A6795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AA983481</Template>
  <TotalTime>0</TotalTime>
  <Pages>5</Pages>
  <Words>1786</Words>
  <Characters>11252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Landratsamt Zwickau</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Hochmuth, Ricarda</dc:creator>
  <cp:lastModifiedBy>Hochmuth, Ricarda</cp:lastModifiedBy>
  <cp:revision>3</cp:revision>
  <dcterms:created xsi:type="dcterms:W3CDTF">2020-03-04T13:53:00Z</dcterms:created>
  <dcterms:modified xsi:type="dcterms:W3CDTF">2020-03-04T15:11:00Z</dcterms:modified>
</cp:coreProperties>
</file>